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</w:t>
      </w:r>
      <w:r w:rsidR="00DE503B">
        <w:t xml:space="preserve">       </w:t>
      </w:r>
      <w:r w:rsidR="001437C9" w:rsidRPr="004D503E">
        <w:t xml:space="preserve">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117059">
        <w:t>1</w:t>
      </w:r>
      <w:r w:rsidR="00B436B0">
        <w:t>6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B436B0">
        <w:t>50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266A42" w:rsidRPr="004D503E" w:rsidRDefault="00266A42" w:rsidP="00627D2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A045B4" w:rsidRPr="008264FD" w:rsidRDefault="00A045B4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:rsidR="002E504E" w:rsidRPr="002E504E" w:rsidRDefault="005601FB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 </w:t>
      </w:r>
      <w:r w:rsidR="002E504E">
        <w:t xml:space="preserve">Ważność: </w:t>
      </w:r>
      <w:r w:rsidR="002E504E" w:rsidRPr="002E504E">
        <w:rPr>
          <w:u w:val="single"/>
        </w:rPr>
        <w:t>od godz. 07:30 dnia 16.12.2025 do godz. 07:30 dnia 17.12.2025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dzień</w:t>
      </w:r>
      <w:r>
        <w:t xml:space="preserve"> zachmurzenie małe i umiarkowane. Początkowo i ponownie wieczorem silne zamglenia </w:t>
      </w:r>
      <w:r>
        <w:br/>
      </w:r>
      <w:r>
        <w:t>i mgły ograniczające widzialność do 300 m. Temperatura maksymalna od 3°C do 5°C. Wiatr słaby, południowo-wschodni.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nocy</w:t>
      </w:r>
      <w:r>
        <w:t xml:space="preserve"> zachmurzenie umiarkowane i duże. Silne zamglenia i mgły ograniczające widzialność do 200 m. Temperatura minimalna od -2°C do 0°C. Wiatr słaby, południowo-wschodni i południowy.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2E504E">
        <w:rPr>
          <w:b/>
        </w:rPr>
        <w:t>PROGNOZA POGODY NA KOLEJNĄ DOBĘ</w:t>
      </w:r>
    </w:p>
    <w:p w:rsidR="002E504E" w:rsidRP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bookmarkStart w:id="0" w:name="_GoBack"/>
      <w:bookmarkEnd w:id="0"/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2E504E">
        <w:rPr>
          <w:u w:val="single"/>
        </w:rPr>
        <w:t>od godz. 07:30 dnia 17.12.2025 do godz. 07:30 dnia 18.12.2025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dzień</w:t>
      </w:r>
      <w:r>
        <w:t xml:space="preserve"> zachmurzenie umiarkowane i duże. Początkowo miejscami silne zamglenia i mgły ograniczające widzialność do 300 m. Temperatura maksymalna od 3°C na północy do 7°C na południu. Wiatr słaby i umiarkowany, rano południowy, później południowo-zachodni.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nocy</w:t>
      </w:r>
      <w:r>
        <w:t xml:space="preserve"> zachmurzenie umiarkowane, miejscami duże. Temperatura minimalna od -2°C do 0°C. Wiatr słaby, południowo-zachodni i zachodni.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2E504E" w:rsidRP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2E504E">
        <w:rPr>
          <w:i/>
          <w:sz w:val="18"/>
          <w:szCs w:val="18"/>
        </w:rPr>
        <w:t>Dyżurny synoptyk: Magdalena Pękala</w:t>
      </w:r>
    </w:p>
    <w:p w:rsidR="00627D2F" w:rsidRP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2E504E">
        <w:rPr>
          <w:i/>
          <w:sz w:val="18"/>
          <w:szCs w:val="18"/>
        </w:rPr>
        <w:t>Godzina i data wydania: godz. 05:51 dnia 16.12.2025</w:t>
      </w:r>
      <w:r w:rsidR="005601FB" w:rsidRPr="002E504E">
        <w:rPr>
          <w:i/>
          <w:sz w:val="18"/>
          <w:szCs w:val="18"/>
        </w:rPr>
        <w:t xml:space="preserve"> </w:t>
      </w:r>
    </w:p>
    <w:p w:rsidR="00B436B0" w:rsidRDefault="00B436B0" w:rsidP="00B436B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B436B0" w:rsidRPr="005601FB" w:rsidRDefault="00B436B0" w:rsidP="00B436B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  <w:szCs w:val="22"/>
        </w:rPr>
      </w:pPr>
    </w:p>
    <w:p w:rsidR="00627D2F" w:rsidRPr="00C013B7" w:rsidRDefault="00627D2F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B436B0">
        <w:t xml:space="preserve"> </w:t>
      </w:r>
      <w:r w:rsidR="00FE78FC">
        <w:t>DYŻURNY WCZK</w:t>
      </w:r>
    </w:p>
    <w:p w:rsidR="00D755E5" w:rsidRDefault="00D755E5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      </w:t>
      </w:r>
      <w:r w:rsidR="00B436B0">
        <w:t xml:space="preserve">      </w:t>
      </w:r>
      <w:r>
        <w:t xml:space="preserve">  </w:t>
      </w:r>
      <w:r w:rsidR="005601FB">
        <w:t xml:space="preserve">Piotr </w:t>
      </w:r>
      <w:r w:rsidR="00B436B0">
        <w:t>Najda</w:t>
      </w:r>
    </w:p>
    <w:p w:rsidR="00125783" w:rsidRDefault="00B436B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Mariusz Kowalewski</w:t>
      </w: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1C6E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04E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19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3F5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1ACF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1FB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929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4D7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27D2F"/>
    <w:rsid w:val="006302DA"/>
    <w:rsid w:val="00630911"/>
    <w:rsid w:val="00630A0B"/>
    <w:rsid w:val="0063121D"/>
    <w:rsid w:val="006313F6"/>
    <w:rsid w:val="00632C0F"/>
    <w:rsid w:val="00632CAE"/>
    <w:rsid w:val="006334F0"/>
    <w:rsid w:val="00633926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97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36B0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1EC2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7CF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5E5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03B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719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0E81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B9953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65BD-805D-4757-8513-715103F0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Najda</cp:lastModifiedBy>
  <cp:revision>5</cp:revision>
  <cp:lastPrinted>2022-12-23T19:40:00Z</cp:lastPrinted>
  <dcterms:created xsi:type="dcterms:W3CDTF">2025-12-15T17:40:00Z</dcterms:created>
  <dcterms:modified xsi:type="dcterms:W3CDTF">2025-12-16T05:11:00Z</dcterms:modified>
</cp:coreProperties>
</file>