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E90912">
        <w:t>2</w:t>
      </w:r>
      <w:r w:rsidR="003442DB">
        <w:t>4</w:t>
      </w:r>
      <w:r w:rsidR="00516744">
        <w:t xml:space="preserve"> </w:t>
      </w:r>
      <w:r w:rsidR="00EA08A4">
        <w:t>listopada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0F55FA">
        <w:t>2</w:t>
      </w:r>
      <w:r w:rsidR="003442DB">
        <w:t>8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C245C1" w:rsidRDefault="00C245C1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</w:p>
    <w:p w:rsidR="00FA5FDB" w:rsidRDefault="00FA5FDB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Ważność: </w:t>
      </w:r>
      <w:r w:rsidRPr="00FA5FDB">
        <w:rPr>
          <w:u w:val="single"/>
        </w:rPr>
        <w:t>od godz. 07:30 dnia 2</w:t>
      </w:r>
      <w:r w:rsidR="003442DB">
        <w:rPr>
          <w:u w:val="single"/>
        </w:rPr>
        <w:t>4</w:t>
      </w:r>
      <w:r w:rsidRPr="00FA5FDB">
        <w:rPr>
          <w:u w:val="single"/>
        </w:rPr>
        <w:t>.11.2025 do godz. 07:30 dnia 2</w:t>
      </w:r>
      <w:r w:rsidR="003442DB">
        <w:rPr>
          <w:u w:val="single"/>
        </w:rPr>
        <w:t>5</w:t>
      </w:r>
      <w:r w:rsidRPr="00FA5FDB">
        <w:rPr>
          <w:u w:val="single"/>
        </w:rPr>
        <w:t>.11.2025</w:t>
      </w:r>
    </w:p>
    <w:p w:rsidR="00A045B4" w:rsidRPr="00A045B4" w:rsidRDefault="00A045B4" w:rsidP="00A045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A045B4">
        <w:rPr>
          <w:b/>
        </w:rPr>
        <w:t>W dzień</w:t>
      </w:r>
      <w:r w:rsidRPr="00A045B4">
        <w:t xml:space="preserve"> zachmurzenie duże, początkowo z rozpogodzeniami. Okresami słabe opady śniegu. Temperatura maksymalna od -1°C do 0°C. Wiatr słaby i umiarkowany, z kierunków południowych.</w:t>
      </w:r>
    </w:p>
    <w:p w:rsidR="00A045B4" w:rsidRPr="00A045B4" w:rsidRDefault="00A045B4" w:rsidP="00A045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A045B4">
        <w:rPr>
          <w:b/>
        </w:rPr>
        <w:t>W nocy</w:t>
      </w:r>
      <w:r w:rsidRPr="00A045B4">
        <w:t xml:space="preserve"> zachmurzenie duże. Słabe opady śniegu, na południu i w centrum przechodzące w opady deszczu ze śniegiem i deszczu, przejściowo marznącego i powodującego gołoledź. Temperatura minimalna od -3°C do -1°C, wystąpi początkowo. Wiatr słaby, południowy skręcający na wschodni.</w:t>
      </w:r>
    </w:p>
    <w:p w:rsidR="00FA5FDB" w:rsidRDefault="00FA5FDB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FA5FDB" w:rsidRDefault="00FA5FDB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</w:rPr>
      </w:pPr>
      <w:r w:rsidRPr="00FA5FDB">
        <w:rPr>
          <w:b/>
        </w:rPr>
        <w:t>PROGNOZA POGODY NA KOLEJNĄ DOBĘ</w:t>
      </w:r>
    </w:p>
    <w:p w:rsidR="00FA5FDB" w:rsidRPr="00FA5FDB" w:rsidRDefault="00FA5FDB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b/>
        </w:rPr>
      </w:pPr>
    </w:p>
    <w:p w:rsidR="00FA5FDB" w:rsidRDefault="00FA5FDB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Ważność: </w:t>
      </w:r>
      <w:r w:rsidRPr="00FA5FDB">
        <w:rPr>
          <w:u w:val="single"/>
        </w:rPr>
        <w:t>od godz. 07:30 dnia 2</w:t>
      </w:r>
      <w:r w:rsidR="003442DB">
        <w:rPr>
          <w:u w:val="single"/>
        </w:rPr>
        <w:t>5</w:t>
      </w:r>
      <w:r w:rsidRPr="00FA5FDB">
        <w:rPr>
          <w:u w:val="single"/>
        </w:rPr>
        <w:t>.11.2025 do godz. 07:30 dnia 2</w:t>
      </w:r>
      <w:r w:rsidR="003442DB">
        <w:rPr>
          <w:u w:val="single"/>
        </w:rPr>
        <w:t>6</w:t>
      </w:r>
      <w:r w:rsidRPr="00FA5FDB">
        <w:rPr>
          <w:u w:val="single"/>
        </w:rPr>
        <w:t>.11.2025</w:t>
      </w:r>
    </w:p>
    <w:p w:rsidR="00A045B4" w:rsidRPr="00A045B4" w:rsidRDefault="00A045B4" w:rsidP="00A045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A045B4">
        <w:rPr>
          <w:b/>
        </w:rPr>
        <w:t>W dzień</w:t>
      </w:r>
      <w:r w:rsidRPr="00A045B4">
        <w:t xml:space="preserve"> zachmurzenie całkowite. Opady deszczu ze śniegiem i deszczu, przejściowo marznącego i powodującego gołoledź, początkowo na północy opady śniegu.</w:t>
      </w:r>
    </w:p>
    <w:p w:rsidR="00A045B4" w:rsidRPr="00A045B4" w:rsidRDefault="00A045B4" w:rsidP="00A045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A045B4">
        <w:t>Temperatura maksymalna od 0°C do 2°C. Wiatr słaby, północno-wschodni i wschodni, okresami zmienny.</w:t>
      </w:r>
    </w:p>
    <w:p w:rsidR="00A045B4" w:rsidRPr="00A045B4" w:rsidRDefault="00A045B4" w:rsidP="00A045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A045B4">
        <w:rPr>
          <w:b/>
        </w:rPr>
        <w:t>W nocy</w:t>
      </w:r>
      <w:r w:rsidRPr="00A045B4">
        <w:t xml:space="preserve"> zachmurzenie całkowite. Opady deszczu ze śniegiem i śniegu oraz deszczu marznącego powodującego gołoledź, na południowym wschodzie opady deszczu.</w:t>
      </w:r>
    </w:p>
    <w:p w:rsidR="00A045B4" w:rsidRPr="00A045B4" w:rsidRDefault="00A045B4" w:rsidP="00A045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A045B4">
        <w:t>Prognozowana suma opadów do 10 mm. Temperatura minimalna od -1°C do 1°C. Wiatr słaby, zmienny.</w:t>
      </w:r>
    </w:p>
    <w:p w:rsidR="00FA5FDB" w:rsidRDefault="00FA5FDB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A045B4" w:rsidRPr="00A045B4" w:rsidRDefault="00A045B4" w:rsidP="00A045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0"/>
          <w:szCs w:val="20"/>
        </w:rPr>
      </w:pPr>
      <w:r w:rsidRPr="00A045B4">
        <w:rPr>
          <w:sz w:val="20"/>
          <w:szCs w:val="20"/>
        </w:rPr>
        <w:t>Dyżurny synoptyk: Michał Kowalczuk</w:t>
      </w:r>
    </w:p>
    <w:p w:rsidR="00A045B4" w:rsidRPr="00A045B4" w:rsidRDefault="00A045B4" w:rsidP="00A045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0"/>
          <w:szCs w:val="20"/>
        </w:rPr>
      </w:pPr>
      <w:r w:rsidRPr="00A045B4">
        <w:rPr>
          <w:sz w:val="20"/>
          <w:szCs w:val="20"/>
        </w:rPr>
        <w:t>Godzina i data wydania: godz. 05:48 dnia 24.11.2025</w:t>
      </w:r>
    </w:p>
    <w:p w:rsidR="003442DB" w:rsidRDefault="003442DB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A045B4" w:rsidRDefault="00A045B4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F91765">
        <w:t xml:space="preserve"> </w:t>
      </w:r>
      <w:r w:rsidR="00FE78FC">
        <w:t>DYŻURNY WCZK</w:t>
      </w:r>
    </w:p>
    <w:p w:rsidR="001D537E" w:rsidRDefault="00881C01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B00">
        <w:tab/>
      </w:r>
      <w:r w:rsidR="00DE5426">
        <w:t xml:space="preserve">      </w:t>
      </w:r>
      <w:r w:rsidR="00B44764">
        <w:t xml:space="preserve"> </w:t>
      </w:r>
      <w:r w:rsidR="00E90912">
        <w:t xml:space="preserve"> </w:t>
      </w:r>
      <w:r w:rsidR="00BD51A3">
        <w:t xml:space="preserve">      Jerzy Rybicki</w:t>
      </w:r>
      <w:r w:rsidR="00B44764">
        <w:t xml:space="preserve"> </w:t>
      </w:r>
    </w:p>
    <w:p w:rsidR="008112C5" w:rsidRDefault="008112C5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8112C5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3D84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2DB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729"/>
    <w:rsid w:val="005A6B3D"/>
    <w:rsid w:val="005A6CD6"/>
    <w:rsid w:val="005A752B"/>
    <w:rsid w:val="005A7A24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6AE"/>
    <w:rsid w:val="006B1F20"/>
    <w:rsid w:val="006B227A"/>
    <w:rsid w:val="006B2280"/>
    <w:rsid w:val="006B2422"/>
    <w:rsid w:val="006B260C"/>
    <w:rsid w:val="006B30C5"/>
    <w:rsid w:val="006B31BA"/>
    <w:rsid w:val="006B41AC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45B4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1A3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5C1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912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5FDB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5A3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302C23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A1C59-216C-452A-8509-342845BD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22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Jerzy Rybicki</cp:lastModifiedBy>
  <cp:revision>3</cp:revision>
  <cp:lastPrinted>2022-12-23T19:40:00Z</cp:lastPrinted>
  <dcterms:created xsi:type="dcterms:W3CDTF">2025-11-23T18:24:00Z</dcterms:created>
  <dcterms:modified xsi:type="dcterms:W3CDTF">2025-11-24T05:46:00Z</dcterms:modified>
</cp:coreProperties>
</file>