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6A334B">
        <w:t>1</w:t>
      </w:r>
      <w:r w:rsidR="008112C5">
        <w:t>3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6A334B">
        <w:t>1</w:t>
      </w:r>
      <w:r w:rsidR="00512BD9">
        <w:t>6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46A4" w:rsidRDefault="004846A4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 xml:space="preserve">Ważność: </w:t>
      </w:r>
      <w:r w:rsidRPr="006769AA">
        <w:rPr>
          <w:u w:val="single"/>
        </w:rPr>
        <w:t>od godz. 07:30 dnia 13.11.2025</w:t>
      </w:r>
      <w:r w:rsidRPr="006769AA">
        <w:rPr>
          <w:u w:val="single"/>
        </w:rPr>
        <w:t xml:space="preserve"> </w:t>
      </w:r>
      <w:r w:rsidRPr="006769AA">
        <w:rPr>
          <w:u w:val="single"/>
        </w:rPr>
        <w:t>do godz. 07:30 dnia 14.11.2025</w:t>
      </w:r>
    </w:p>
    <w:p w:rsid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6769AA">
        <w:rPr>
          <w:b/>
        </w:rPr>
        <w:t>W dzień</w:t>
      </w:r>
      <w:r>
        <w:t xml:space="preserve"> zachmurzenie na ogół małe i umiarkowane. Temperatura maksymalna od 11°C</w:t>
      </w:r>
      <w:r>
        <w:t xml:space="preserve"> </w:t>
      </w:r>
      <w:r>
        <w:t>do 14°C. Wiatr słaby i umiarkowany, okresami porywisty, południowy oraz</w:t>
      </w:r>
      <w:r>
        <w:t xml:space="preserve"> </w:t>
      </w:r>
      <w:r>
        <w:t>południowo-zachodni.</w:t>
      </w:r>
    </w:p>
    <w:p w:rsid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6769AA">
        <w:rPr>
          <w:b/>
        </w:rPr>
        <w:t>W nocy</w:t>
      </w:r>
      <w:r>
        <w:t xml:space="preserve"> zachmurzenie małe i umiarkowane, na krańcach północnych i zachodnich nad</w:t>
      </w:r>
      <w:r>
        <w:t xml:space="preserve"> </w:t>
      </w:r>
      <w:r>
        <w:t>ranem, wzrastające do dużego i tam możliwe słabe przelotne opady deszczu.</w:t>
      </w:r>
      <w:r>
        <w:t xml:space="preserve"> </w:t>
      </w:r>
      <w:r>
        <w:t>Temperatura minimalna od 6°C do 8°C. Wiatr umiarkowany, okresami porywisty,</w:t>
      </w:r>
      <w:r>
        <w:t xml:space="preserve"> </w:t>
      </w:r>
      <w:r>
        <w:t>południowo-zachodni.</w:t>
      </w:r>
    </w:p>
    <w:p w:rsid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6769AA" w:rsidRP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6769AA">
        <w:rPr>
          <w:b/>
        </w:rPr>
        <w:t>PROGNOZA POGODY NA KOLEJNĄ DOBĘ</w:t>
      </w:r>
    </w:p>
    <w:p w:rsid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od godz. </w:t>
      </w:r>
      <w:r w:rsidRPr="006769AA">
        <w:rPr>
          <w:u w:val="single"/>
        </w:rPr>
        <w:t>07:30 dnia 14.11.2025</w:t>
      </w:r>
      <w:r w:rsidRPr="006769AA">
        <w:rPr>
          <w:u w:val="single"/>
        </w:rPr>
        <w:t xml:space="preserve"> </w:t>
      </w:r>
      <w:r w:rsidRPr="006769AA">
        <w:rPr>
          <w:u w:val="single"/>
        </w:rPr>
        <w:t>do godz. 07:30 dnia 15.11.2025</w:t>
      </w:r>
    </w:p>
    <w:p w:rsid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6769AA">
        <w:rPr>
          <w:b/>
        </w:rPr>
        <w:t>W dzień</w:t>
      </w:r>
      <w:r>
        <w:t xml:space="preserve"> zachmurzenie na ogół duże. Miejscami przelotne opady deszczu.</w:t>
      </w:r>
      <w:r>
        <w:t xml:space="preserve"> </w:t>
      </w:r>
      <w:r>
        <w:t>Temperatura maksymalna od 11°C do 13°C. Wiatr słaby i umiarkowany,</w:t>
      </w:r>
      <w:r>
        <w:t xml:space="preserve"> </w:t>
      </w:r>
      <w:r>
        <w:t>południowo-zachodni.</w:t>
      </w:r>
    </w:p>
    <w:p w:rsid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6769AA">
        <w:rPr>
          <w:b/>
        </w:rPr>
        <w:t>W nocy</w:t>
      </w:r>
      <w:r>
        <w:t xml:space="preserve"> zachmurzenie duże. Miejscami opady deszczu. Temperatura minimalna od 4°C</w:t>
      </w:r>
      <w:r>
        <w:t xml:space="preserve"> </w:t>
      </w:r>
      <w:r>
        <w:t>do 6°C. Wiatr słaby i umiarkowany, południowo-zachodni i zachodni, skręcający na</w:t>
      </w:r>
      <w:r>
        <w:t xml:space="preserve"> </w:t>
      </w:r>
      <w:r>
        <w:t>północny i północno-wschodni.</w:t>
      </w:r>
    </w:p>
    <w:p w:rsid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6769AA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>
        <w:t>Dyżurny synoptyk: Tomasz Siemieniuk</w:t>
      </w:r>
      <w:bookmarkStart w:id="0" w:name="_GoBack"/>
      <w:bookmarkEnd w:id="0"/>
    </w:p>
    <w:p w:rsidR="00DE06FC" w:rsidRPr="00DE06FC" w:rsidRDefault="006769AA" w:rsidP="006769A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i/>
          <w:color w:val="212121"/>
          <w:sz w:val="20"/>
          <w:szCs w:val="20"/>
          <w:shd w:val="clear" w:color="auto" w:fill="FFFFFF"/>
        </w:rPr>
      </w:pPr>
      <w:r>
        <w:t>Godzina i data wydania: godz. 20:34 dnia 12.11.2025</w:t>
      </w:r>
    </w:p>
    <w:p w:rsidR="006769AA" w:rsidRDefault="00786626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69AA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765">
        <w:t xml:space="preserve"> </w:t>
      </w:r>
      <w:r w:rsidR="00FE78FC">
        <w:t>DYŻURNY WCZK</w:t>
      </w:r>
    </w:p>
    <w:p w:rsidR="001D537E" w:rsidRDefault="00881C01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E6584B">
        <w:t xml:space="preserve"> </w:t>
      </w:r>
      <w:r w:rsidR="00512BD9">
        <w:t xml:space="preserve">Piotr </w:t>
      </w:r>
      <w:r w:rsidR="008112C5">
        <w:t>Staniewski</w:t>
      </w:r>
    </w:p>
    <w:p w:rsidR="008112C5" w:rsidRDefault="008112C5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Roman Madejski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D72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86A5A7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33758-4419-4639-83B6-9B4D6F30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13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Staniewski</cp:lastModifiedBy>
  <cp:revision>4</cp:revision>
  <cp:lastPrinted>2022-12-23T19:40:00Z</cp:lastPrinted>
  <dcterms:created xsi:type="dcterms:W3CDTF">2025-11-13T05:04:00Z</dcterms:created>
  <dcterms:modified xsi:type="dcterms:W3CDTF">2025-11-13T05:30:00Z</dcterms:modified>
</cp:coreProperties>
</file>