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F36802">
        <w:t>20</w:t>
      </w:r>
      <w:r w:rsidR="00516744">
        <w:t xml:space="preserve"> </w:t>
      </w:r>
      <w:r w:rsidR="0056507E">
        <w:t>października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007978">
        <w:t>9</w:t>
      </w:r>
      <w:r w:rsidR="00F36802">
        <w:t>3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1C2010" w:rsidRDefault="001C2010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E35722" w:rsidRDefault="00231D1C" w:rsidP="00A84A2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</w:rPr>
      </w:pPr>
      <w:r w:rsidRPr="00E35722">
        <w:rPr>
          <w:color w:val="212121"/>
        </w:rPr>
        <w:t xml:space="preserve">Ważność: </w:t>
      </w:r>
      <w:r w:rsidR="00E35722" w:rsidRPr="00E35722">
        <w:rPr>
          <w:color w:val="212121"/>
          <w:shd w:val="clear" w:color="auto" w:fill="FFFFFF"/>
        </w:rPr>
        <w:t> </w:t>
      </w:r>
      <w:r w:rsidR="00E35722" w:rsidRPr="00E35722">
        <w:rPr>
          <w:color w:val="212121"/>
          <w:u w:val="single"/>
          <w:shd w:val="clear" w:color="auto" w:fill="FFFFFF"/>
        </w:rPr>
        <w:t>od godz. 07:30 dnia 20.10.2025</w:t>
      </w:r>
      <w:r w:rsidR="00E35722" w:rsidRPr="00E35722">
        <w:rPr>
          <w:color w:val="212121"/>
          <w:u w:val="single"/>
          <w:shd w:val="clear" w:color="auto" w:fill="FFFFFF"/>
        </w:rPr>
        <w:t xml:space="preserve"> </w:t>
      </w:r>
      <w:r w:rsidR="00E35722" w:rsidRPr="00E35722">
        <w:rPr>
          <w:color w:val="212121"/>
          <w:u w:val="single"/>
          <w:shd w:val="clear" w:color="auto" w:fill="FFFFFF"/>
        </w:rPr>
        <w:t>do godz. 07:30 dnia 21.10.2025</w:t>
      </w:r>
    </w:p>
    <w:p w:rsidR="00E35722" w:rsidRDefault="001C2010" w:rsidP="001C201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  <w:r w:rsidRPr="00E35722">
        <w:rPr>
          <w:b/>
          <w:color w:val="212121"/>
        </w:rPr>
        <w:t>W dzień</w:t>
      </w:r>
      <w:r w:rsidR="00E35722" w:rsidRPr="00E35722">
        <w:rPr>
          <w:b/>
          <w:color w:val="212121"/>
        </w:rPr>
        <w:t xml:space="preserve"> </w:t>
      </w:r>
      <w:r w:rsidR="00E35722" w:rsidRPr="00E35722">
        <w:rPr>
          <w:color w:val="212121"/>
          <w:shd w:val="clear" w:color="auto" w:fill="FFFFFF"/>
        </w:rPr>
        <w:t>zachmurzenie przeważnie małe. Rano lokalnie możliwe marznące mgły</w:t>
      </w:r>
      <w:r w:rsidR="00E35722">
        <w:rPr>
          <w:color w:val="212121"/>
        </w:rPr>
        <w:t xml:space="preserve"> </w:t>
      </w:r>
      <w:r w:rsidR="00E35722">
        <w:rPr>
          <w:color w:val="212121"/>
          <w:shd w:val="clear" w:color="auto" w:fill="FFFFFF"/>
        </w:rPr>
        <w:t xml:space="preserve">ograniczające </w:t>
      </w:r>
      <w:r w:rsidR="00E35722" w:rsidRPr="00E35722">
        <w:rPr>
          <w:color w:val="212121"/>
          <w:shd w:val="clear" w:color="auto" w:fill="FFFFFF"/>
        </w:rPr>
        <w:t>widzialność do 200 m. Temperatura maksymalna od 9°C do 11°C. Wiatr</w:t>
      </w:r>
      <w:r w:rsidR="00E35722">
        <w:rPr>
          <w:color w:val="212121"/>
        </w:rPr>
        <w:t xml:space="preserve"> </w:t>
      </w:r>
      <w:r w:rsidR="00E35722">
        <w:rPr>
          <w:color w:val="212121"/>
          <w:shd w:val="clear" w:color="auto" w:fill="FFFFFF"/>
        </w:rPr>
        <w:t xml:space="preserve">słaby i umiarkowany, </w:t>
      </w:r>
      <w:r w:rsidR="00E35722" w:rsidRPr="00E35722">
        <w:rPr>
          <w:color w:val="212121"/>
          <w:shd w:val="clear" w:color="auto" w:fill="FFFFFF"/>
        </w:rPr>
        <w:t>południowo-wschodni.</w:t>
      </w:r>
    </w:p>
    <w:p w:rsidR="00231D1C" w:rsidRPr="00E35722" w:rsidRDefault="001C2010" w:rsidP="001C201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  <w:r w:rsidRPr="00E35722">
        <w:rPr>
          <w:b/>
          <w:color w:val="212121"/>
        </w:rPr>
        <w:t>W nocy</w:t>
      </w:r>
      <w:r w:rsidRPr="00E35722">
        <w:rPr>
          <w:color w:val="212121"/>
        </w:rPr>
        <w:t xml:space="preserve"> </w:t>
      </w:r>
      <w:r w:rsidR="00E35722" w:rsidRPr="00E35722">
        <w:rPr>
          <w:color w:val="212121"/>
          <w:shd w:val="clear" w:color="auto" w:fill="FFFFFF"/>
        </w:rPr>
        <w:t>bezchmurnie lub zachmurzenie małe. Temperatura minimalna od -1°C do 1°C,</w:t>
      </w:r>
      <w:r w:rsidR="00E35722" w:rsidRPr="00E35722">
        <w:rPr>
          <w:color w:val="212121"/>
        </w:rPr>
        <w:br/>
      </w:r>
      <w:r w:rsidR="00E35722" w:rsidRPr="00E35722">
        <w:rPr>
          <w:color w:val="212121"/>
          <w:shd w:val="clear" w:color="auto" w:fill="FFFFFF"/>
        </w:rPr>
        <w:t>przy gruncie spadki temperatury do -3°C. Wiatr słaby i umiarkowany, wzmagający</w:t>
      </w:r>
      <w:r w:rsidR="00E35722">
        <w:rPr>
          <w:color w:val="212121"/>
        </w:rPr>
        <w:t xml:space="preserve"> </w:t>
      </w:r>
      <w:r w:rsidR="00E35722" w:rsidRPr="00E35722">
        <w:rPr>
          <w:color w:val="212121"/>
          <w:shd w:val="clear" w:color="auto" w:fill="FFFFFF"/>
        </w:rPr>
        <w:t>się do okresami porywistego, południowo-wschodni.</w:t>
      </w:r>
    </w:p>
    <w:p w:rsidR="00763EB3" w:rsidRPr="00E35722" w:rsidRDefault="00763EB3" w:rsidP="00763E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E35722" w:rsidRDefault="00231D1C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</w:rPr>
      </w:pPr>
      <w:r w:rsidRPr="00E35722">
        <w:rPr>
          <w:b/>
          <w:color w:val="212121"/>
        </w:rPr>
        <w:t>PROGNOZA POGODY NA KOLEJNĄ DOBĘ</w:t>
      </w:r>
    </w:p>
    <w:p w:rsidR="001C2010" w:rsidRPr="00E35722" w:rsidRDefault="001C2010" w:rsidP="00231D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231D1C" w:rsidRPr="00E35722" w:rsidRDefault="00231D1C" w:rsidP="00A84A2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</w:rPr>
      </w:pPr>
      <w:r w:rsidRPr="00E35722">
        <w:rPr>
          <w:color w:val="212121"/>
        </w:rPr>
        <w:t xml:space="preserve">Ważność: </w:t>
      </w:r>
      <w:bookmarkStart w:id="0" w:name="_GoBack"/>
      <w:r w:rsidR="00E35722" w:rsidRPr="00E35722">
        <w:rPr>
          <w:color w:val="212121"/>
          <w:u w:val="single"/>
          <w:shd w:val="clear" w:color="auto" w:fill="FFFFFF"/>
        </w:rPr>
        <w:t>od godz. 07:30 dnia 21.10.2025</w:t>
      </w:r>
      <w:r w:rsidR="00E35722" w:rsidRPr="00E35722">
        <w:rPr>
          <w:color w:val="212121"/>
          <w:u w:val="single"/>
          <w:shd w:val="clear" w:color="auto" w:fill="FFFFFF"/>
        </w:rPr>
        <w:t xml:space="preserve"> </w:t>
      </w:r>
      <w:r w:rsidR="00E35722" w:rsidRPr="00E35722">
        <w:rPr>
          <w:color w:val="212121"/>
          <w:u w:val="single"/>
          <w:shd w:val="clear" w:color="auto" w:fill="FFFFFF"/>
        </w:rPr>
        <w:t>do godz. 07:30 dnia 22.10.2025</w:t>
      </w:r>
      <w:bookmarkEnd w:id="0"/>
    </w:p>
    <w:p w:rsidR="00F36802" w:rsidRPr="00E35722" w:rsidRDefault="001C2010" w:rsidP="001C201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  <w:r w:rsidRPr="00E35722">
        <w:rPr>
          <w:b/>
          <w:color w:val="212121"/>
        </w:rPr>
        <w:t>W dzień</w:t>
      </w:r>
      <w:r w:rsidR="00E35722" w:rsidRPr="00E35722">
        <w:rPr>
          <w:b/>
          <w:color w:val="212121"/>
        </w:rPr>
        <w:t xml:space="preserve"> </w:t>
      </w:r>
      <w:r w:rsidR="00E35722" w:rsidRPr="00E35722">
        <w:rPr>
          <w:color w:val="212121"/>
          <w:shd w:val="clear" w:color="auto" w:fill="FFFFFF"/>
        </w:rPr>
        <w:t>W dzień zachmurzenie małe i umiarkowane. Temperatura maksymalna od 10°C do 12°C.</w:t>
      </w:r>
      <w:r w:rsidR="00E35722" w:rsidRPr="00E35722">
        <w:rPr>
          <w:color w:val="212121"/>
        </w:rPr>
        <w:br/>
      </w:r>
      <w:r w:rsidR="00E35722" w:rsidRPr="00E35722">
        <w:rPr>
          <w:color w:val="212121"/>
          <w:shd w:val="clear" w:color="auto" w:fill="FFFFFF"/>
        </w:rPr>
        <w:t>Wiatr słaby i umiarkowany, okresami porywisty, południowo-wschodni.</w:t>
      </w:r>
      <w:r w:rsidR="00A84A27" w:rsidRPr="00E35722">
        <w:rPr>
          <w:b/>
          <w:color w:val="212121"/>
        </w:rPr>
        <w:t xml:space="preserve"> </w:t>
      </w:r>
    </w:p>
    <w:p w:rsidR="001C2010" w:rsidRPr="00E35722" w:rsidRDefault="001C2010" w:rsidP="00F3680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E35722">
        <w:rPr>
          <w:b/>
          <w:color w:val="212121"/>
        </w:rPr>
        <w:t>W nocy</w:t>
      </w:r>
      <w:r w:rsidRPr="00E35722">
        <w:rPr>
          <w:color w:val="212121"/>
        </w:rPr>
        <w:t xml:space="preserve"> </w:t>
      </w:r>
      <w:r w:rsidR="00E35722" w:rsidRPr="00E35722">
        <w:rPr>
          <w:color w:val="212121"/>
          <w:shd w:val="clear" w:color="auto" w:fill="FFFFFF"/>
        </w:rPr>
        <w:t>zachmurzenie małe i umiarkowane. Temperatura minimalna od 3°C do 6°C.</w:t>
      </w:r>
      <w:r w:rsidR="00E35722" w:rsidRPr="00E35722">
        <w:rPr>
          <w:color w:val="212121"/>
        </w:rPr>
        <w:br/>
      </w:r>
      <w:r w:rsidR="00E35722" w:rsidRPr="00E35722">
        <w:rPr>
          <w:color w:val="212121"/>
          <w:shd w:val="clear" w:color="auto" w:fill="FFFFFF"/>
        </w:rPr>
        <w:t>Wiatr słaby, początkowo miejscami umiarkowany, południowy i południowo-wschodni.</w:t>
      </w:r>
    </w:p>
    <w:p w:rsidR="00F36802" w:rsidRPr="00E35722" w:rsidRDefault="00F36802" w:rsidP="00F3680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F36802" w:rsidRPr="00E35722" w:rsidRDefault="00E35722" w:rsidP="00A84A2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color w:val="212121"/>
          <w:sz w:val="20"/>
        </w:rPr>
      </w:pPr>
      <w:r w:rsidRPr="00E35722">
        <w:rPr>
          <w:i/>
          <w:color w:val="212121"/>
          <w:sz w:val="20"/>
          <w:shd w:val="clear" w:color="auto" w:fill="FFFFFF"/>
        </w:rPr>
        <w:t xml:space="preserve">Dyżurny synoptyk: Katarzyna </w:t>
      </w:r>
      <w:proofErr w:type="spellStart"/>
      <w:r w:rsidRPr="00E35722">
        <w:rPr>
          <w:i/>
          <w:color w:val="212121"/>
          <w:sz w:val="20"/>
          <w:shd w:val="clear" w:color="auto" w:fill="FFFFFF"/>
        </w:rPr>
        <w:t>Ścisłowska</w:t>
      </w:r>
      <w:proofErr w:type="spellEnd"/>
      <w:r w:rsidRPr="00E35722">
        <w:rPr>
          <w:i/>
          <w:color w:val="212121"/>
          <w:sz w:val="20"/>
        </w:rPr>
        <w:br/>
      </w:r>
      <w:r w:rsidRPr="00E35722">
        <w:rPr>
          <w:i/>
          <w:color w:val="212121"/>
          <w:sz w:val="20"/>
          <w:shd w:val="clear" w:color="auto" w:fill="FFFFFF"/>
        </w:rPr>
        <w:t>Godzina i data wydania: godz. 06:14 dnia 20.10.2025</w:t>
      </w:r>
    </w:p>
    <w:p w:rsidR="00F36802" w:rsidRDefault="00F36802" w:rsidP="00F3680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</w:rPr>
      </w:pPr>
    </w:p>
    <w:p w:rsidR="001D537E" w:rsidRDefault="00231D1C" w:rsidP="002171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 w:rsidRPr="00231D1C">
        <w:rPr>
          <w:i/>
          <w:color w:val="212121"/>
          <w:sz w:val="22"/>
        </w:rPr>
        <w:t xml:space="preserve"> </w:t>
      </w:r>
    </w:p>
    <w:p w:rsidR="00FE78FC" w:rsidRDefault="00F36802" w:rsidP="00FE78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E78FC">
        <w:t xml:space="preserve"> </w:t>
      </w:r>
      <w:r w:rsidR="002171B2">
        <w:t xml:space="preserve"> </w:t>
      </w:r>
      <w:r w:rsidR="00FE78FC">
        <w:t>DYŻURNY WCZK</w:t>
      </w:r>
    </w:p>
    <w:p w:rsidR="001D537E" w:rsidRDefault="006D3614" w:rsidP="002171B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</w:t>
      </w:r>
      <w:r w:rsidR="00F36802">
        <w:t>Mariusz Kowalewski</w:t>
      </w:r>
    </w:p>
    <w:p w:rsidR="007D1549" w:rsidRPr="006D3614" w:rsidRDefault="007D1549" w:rsidP="002171B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</w:t>
      </w:r>
      <w:r w:rsidR="00F36802">
        <w:t xml:space="preserve"> Piotr Kaniuka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sectPr w:rsidR="001D537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6FBE9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81E5-5F15-45F1-B257-DDBE3B70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5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Mariusz Kowalewski</cp:lastModifiedBy>
  <cp:revision>6</cp:revision>
  <cp:lastPrinted>2022-12-23T19:40:00Z</cp:lastPrinted>
  <dcterms:created xsi:type="dcterms:W3CDTF">2025-10-19T16:44:00Z</dcterms:created>
  <dcterms:modified xsi:type="dcterms:W3CDTF">2025-10-20T04:18:00Z</dcterms:modified>
</cp:coreProperties>
</file>