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384785">
        <w:t>1</w:t>
      </w:r>
      <w:r w:rsidR="00007978">
        <w:t>7</w:t>
      </w:r>
      <w:r w:rsidR="00516744">
        <w:t xml:space="preserve"> </w:t>
      </w:r>
      <w:r w:rsidR="0056507E">
        <w:t>października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007978">
        <w:t>90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Pr="000C281C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0507E1" w:rsidRDefault="000507E1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231D1C" w:rsidRP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231D1C">
        <w:rPr>
          <w:color w:val="212121"/>
        </w:rPr>
        <w:t xml:space="preserve">Ważność: </w:t>
      </w:r>
      <w:r w:rsidRPr="00231D1C">
        <w:rPr>
          <w:color w:val="212121"/>
          <w:u w:val="single"/>
        </w:rPr>
        <w:t>od godz. 07:30 dnia 17.10.2025</w:t>
      </w:r>
      <w:r w:rsidRPr="00231D1C">
        <w:rPr>
          <w:color w:val="212121"/>
          <w:u w:val="single"/>
        </w:rPr>
        <w:t xml:space="preserve"> </w:t>
      </w:r>
      <w:r w:rsidRPr="00231D1C">
        <w:rPr>
          <w:color w:val="212121"/>
          <w:u w:val="single"/>
        </w:rPr>
        <w:t>do godz. 07:30 dnia 18.10.2025</w:t>
      </w:r>
    </w:p>
    <w:p w:rsid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</w:rPr>
      </w:pPr>
    </w:p>
    <w:p w:rsidR="00231D1C" w:rsidRP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231D1C">
        <w:rPr>
          <w:b/>
          <w:color w:val="212121"/>
        </w:rPr>
        <w:t xml:space="preserve">W dzień </w:t>
      </w:r>
      <w:r w:rsidRPr="00231D1C">
        <w:rPr>
          <w:color w:val="212121"/>
        </w:rPr>
        <w:t>zachmurzenie duże, miejscami większe przejaśnienia. Przelotne opady</w:t>
      </w:r>
      <w:r>
        <w:rPr>
          <w:color w:val="212121"/>
        </w:rPr>
        <w:t xml:space="preserve"> </w:t>
      </w:r>
      <w:r w:rsidRPr="00231D1C">
        <w:rPr>
          <w:color w:val="212121"/>
        </w:rPr>
        <w:t>deszczu. Temperatura maksymalna od 11°C do 13°C. Wiatr słaby i umiarkowany,</w:t>
      </w:r>
      <w:r>
        <w:rPr>
          <w:color w:val="212121"/>
        </w:rPr>
        <w:t xml:space="preserve"> </w:t>
      </w:r>
      <w:r w:rsidRPr="00231D1C">
        <w:rPr>
          <w:color w:val="212121"/>
        </w:rPr>
        <w:t>okresami porywisty, południowo-zachodni i zachodni.</w:t>
      </w:r>
    </w:p>
    <w:p w:rsid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231D1C">
        <w:rPr>
          <w:b/>
          <w:color w:val="212121"/>
        </w:rPr>
        <w:t xml:space="preserve">W nocy </w:t>
      </w:r>
      <w:r w:rsidRPr="00231D1C">
        <w:rPr>
          <w:color w:val="212121"/>
        </w:rPr>
        <w:t>zachmurzenie duże, miejscami większe przejaśnienia. Przelotne opady</w:t>
      </w:r>
      <w:r>
        <w:rPr>
          <w:color w:val="212121"/>
        </w:rPr>
        <w:t xml:space="preserve"> </w:t>
      </w:r>
      <w:r w:rsidRPr="00231D1C">
        <w:rPr>
          <w:color w:val="212121"/>
        </w:rPr>
        <w:t>deszczu. Temperatura minimalna od 3°C do 5°C. Wiatr słaby i umiarkowany, nad</w:t>
      </w:r>
      <w:r>
        <w:rPr>
          <w:color w:val="212121"/>
        </w:rPr>
        <w:t xml:space="preserve"> </w:t>
      </w:r>
      <w:r w:rsidRPr="00231D1C">
        <w:rPr>
          <w:color w:val="212121"/>
        </w:rPr>
        <w:t xml:space="preserve">ranem wzmagający się </w:t>
      </w:r>
      <w:r>
        <w:rPr>
          <w:color w:val="212121"/>
        </w:rPr>
        <w:br/>
      </w:r>
      <w:r w:rsidRPr="00231D1C">
        <w:rPr>
          <w:color w:val="212121"/>
        </w:rPr>
        <w:t>do okresami porywistego, z kierunków zachodnich.</w:t>
      </w:r>
    </w:p>
    <w:p w:rsidR="00231D1C" w:rsidRP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31D1C" w:rsidRP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</w:rPr>
      </w:pPr>
      <w:r w:rsidRPr="00231D1C">
        <w:rPr>
          <w:color w:val="212121"/>
        </w:rPr>
        <w:t>PRO</w:t>
      </w:r>
      <w:r w:rsidRPr="00231D1C">
        <w:rPr>
          <w:b/>
          <w:color w:val="212121"/>
        </w:rPr>
        <w:t>GNOZA POGODY NA KOLEJNĄ DOBĘ</w:t>
      </w:r>
    </w:p>
    <w:p w:rsid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31D1C" w:rsidRP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231D1C">
        <w:rPr>
          <w:color w:val="212121"/>
        </w:rPr>
        <w:t xml:space="preserve">Ważność: </w:t>
      </w:r>
      <w:r w:rsidRPr="00231D1C">
        <w:rPr>
          <w:color w:val="212121"/>
          <w:u w:val="single"/>
        </w:rPr>
        <w:t>od godz. 07:30 dnia 18.10.2025</w:t>
      </w:r>
      <w:r w:rsidRPr="00231D1C">
        <w:rPr>
          <w:color w:val="212121"/>
          <w:u w:val="single"/>
        </w:rPr>
        <w:t xml:space="preserve"> </w:t>
      </w:r>
      <w:r w:rsidRPr="00231D1C">
        <w:rPr>
          <w:color w:val="212121"/>
          <w:u w:val="single"/>
        </w:rPr>
        <w:t>do godz. 07:30 dnia 19.10.2025</w:t>
      </w:r>
    </w:p>
    <w:p w:rsid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</w:rPr>
      </w:pPr>
    </w:p>
    <w:p w:rsidR="00231D1C" w:rsidRP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231D1C">
        <w:rPr>
          <w:b/>
          <w:color w:val="212121"/>
        </w:rPr>
        <w:t xml:space="preserve">W dzień </w:t>
      </w:r>
      <w:r w:rsidRPr="00231D1C">
        <w:rPr>
          <w:color w:val="212121"/>
        </w:rPr>
        <w:t>zachmurzenie duże z większymi przejaśnieniami i rozpogodzeniami.</w:t>
      </w:r>
      <w:r>
        <w:rPr>
          <w:color w:val="212121"/>
        </w:rPr>
        <w:t xml:space="preserve"> </w:t>
      </w:r>
      <w:r w:rsidRPr="00231D1C">
        <w:rPr>
          <w:color w:val="212121"/>
        </w:rPr>
        <w:t>Przelotne opady deszczu. Temperatura maksymalna od 7°C do 9°C. Wiatr</w:t>
      </w:r>
      <w:r>
        <w:rPr>
          <w:color w:val="212121"/>
        </w:rPr>
        <w:t xml:space="preserve"> </w:t>
      </w:r>
      <w:r w:rsidRPr="00231D1C">
        <w:rPr>
          <w:color w:val="212121"/>
        </w:rPr>
        <w:t>umiarkowany, okresami porywisty, północno-zachodni.</w:t>
      </w:r>
    </w:p>
    <w:p w:rsidR="00231D1C" w:rsidRP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231D1C">
        <w:rPr>
          <w:b/>
          <w:color w:val="212121"/>
        </w:rPr>
        <w:t xml:space="preserve">W nocy </w:t>
      </w:r>
      <w:r w:rsidRPr="00231D1C">
        <w:rPr>
          <w:color w:val="212121"/>
        </w:rPr>
        <w:t>zachmurzenie małe i umiarkowane, na wschodzie oraz południu początkowo,</w:t>
      </w:r>
      <w:r>
        <w:rPr>
          <w:color w:val="212121"/>
        </w:rPr>
        <w:t xml:space="preserve"> </w:t>
      </w:r>
      <w:r w:rsidRPr="00231D1C">
        <w:rPr>
          <w:color w:val="212121"/>
        </w:rPr>
        <w:t>miejscami wzrastające do dużego z przelotnymi opadami deszczu. Nad ranem na</w:t>
      </w:r>
      <w:r>
        <w:rPr>
          <w:color w:val="212121"/>
        </w:rPr>
        <w:t xml:space="preserve"> </w:t>
      </w:r>
      <w:r w:rsidRPr="00231D1C">
        <w:rPr>
          <w:color w:val="212121"/>
        </w:rPr>
        <w:t>zachodzie miejscami silne zamglenia i mgły ograniczające widzialność do 500 m,</w:t>
      </w:r>
      <w:r>
        <w:rPr>
          <w:color w:val="212121"/>
        </w:rPr>
        <w:t xml:space="preserve"> </w:t>
      </w:r>
      <w:r w:rsidRPr="00231D1C">
        <w:rPr>
          <w:color w:val="212121"/>
        </w:rPr>
        <w:t>lokalnie do 200 m. Temperatura minimalna od 1°C do 2°C i zwłaszcza na północy,</w:t>
      </w:r>
      <w:r>
        <w:rPr>
          <w:color w:val="212121"/>
        </w:rPr>
        <w:t xml:space="preserve"> </w:t>
      </w:r>
      <w:r w:rsidRPr="00231D1C">
        <w:rPr>
          <w:color w:val="212121"/>
        </w:rPr>
        <w:t>miejscami przygruntowe przymrozki do -1°C. Wiatr słaby, na początku nocy także</w:t>
      </w:r>
      <w:r>
        <w:rPr>
          <w:color w:val="212121"/>
        </w:rPr>
        <w:t xml:space="preserve"> </w:t>
      </w:r>
      <w:r w:rsidRPr="00231D1C">
        <w:rPr>
          <w:color w:val="212121"/>
        </w:rPr>
        <w:t>umiarkowany, północno-zachodni.</w:t>
      </w:r>
    </w:p>
    <w:p w:rsidR="00231D1C" w:rsidRP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231D1C" w:rsidRP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color w:val="212121"/>
          <w:sz w:val="22"/>
        </w:rPr>
      </w:pPr>
      <w:r w:rsidRPr="00231D1C">
        <w:rPr>
          <w:i/>
          <w:color w:val="212121"/>
          <w:sz w:val="22"/>
        </w:rPr>
        <w:t>Dyżurny synoptyk: Wiesław Winnicki</w:t>
      </w:r>
    </w:p>
    <w:p w:rsidR="00FE78FC" w:rsidRPr="00231D1C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color w:val="212121"/>
          <w:sz w:val="22"/>
        </w:rPr>
      </w:pPr>
      <w:r w:rsidRPr="00231D1C">
        <w:rPr>
          <w:i/>
          <w:color w:val="212121"/>
          <w:sz w:val="22"/>
        </w:rPr>
        <w:t>Godzina i data wydania: godz. 05:45 dnia 17.10.2025</w:t>
      </w:r>
    </w:p>
    <w:p w:rsidR="001D537E" w:rsidRDefault="001D537E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FE78FC" w:rsidRDefault="00FE78FC" w:rsidP="00FE78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DYŻURNY WCZK</w:t>
      </w:r>
    </w:p>
    <w:p w:rsidR="00FE78FC" w:rsidRDefault="00FE78FC" w:rsidP="00FE78F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3916B6">
        <w:t>Roman Madejski</w:t>
      </w:r>
    </w:p>
    <w:p w:rsidR="00FE78FC" w:rsidRDefault="00FE78FC" w:rsidP="00FE78F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</w:t>
      </w:r>
      <w:r w:rsidR="003916B6">
        <w:t>Piotr Kaniuka</w:t>
      </w:r>
    </w:p>
    <w:p w:rsidR="001D537E" w:rsidRDefault="001D537E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bookmarkStart w:id="0" w:name="_GoBack"/>
      <w:bookmarkEnd w:id="0"/>
    </w:p>
    <w:p w:rsidR="001D537E" w:rsidRDefault="001D537E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sectPr w:rsidR="001D537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7E2B02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AF7E2-A36F-4B15-B69D-4473B57E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6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Roman Madejski</cp:lastModifiedBy>
  <cp:revision>6</cp:revision>
  <cp:lastPrinted>2022-12-23T19:40:00Z</cp:lastPrinted>
  <dcterms:created xsi:type="dcterms:W3CDTF">2025-10-16T16:42:00Z</dcterms:created>
  <dcterms:modified xsi:type="dcterms:W3CDTF">2025-10-17T03:55:00Z</dcterms:modified>
</cp:coreProperties>
</file>