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3B44DB">
        <w:t>7</w:t>
      </w:r>
      <w:r w:rsidR="00F80465">
        <w:t xml:space="preserve"> </w:t>
      </w:r>
      <w:r w:rsidR="0056507E">
        <w:t>października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3B44DB">
        <w:t>80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0C281C" w:rsidRDefault="000C281C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B4152">
        <w:rPr>
          <w:color w:val="212121"/>
          <w:shd w:val="clear" w:color="auto" w:fill="FFFFFF"/>
        </w:rPr>
        <w:t xml:space="preserve">Ważność: </w:t>
      </w:r>
      <w:r w:rsidRPr="00AB4152">
        <w:rPr>
          <w:color w:val="212121"/>
          <w:u w:val="single"/>
          <w:shd w:val="clear" w:color="auto" w:fill="FFFFFF"/>
        </w:rPr>
        <w:t>od godz. 07:30 dnia 07.10.2025 do godz. 07:30 dnia 08.10.2025</w:t>
      </w: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B4152">
        <w:rPr>
          <w:b/>
          <w:color w:val="212121"/>
          <w:shd w:val="clear" w:color="auto" w:fill="FFFFFF"/>
        </w:rPr>
        <w:t>W dzień</w:t>
      </w:r>
      <w:r w:rsidRPr="00AB4152">
        <w:rPr>
          <w:color w:val="212121"/>
          <w:shd w:val="clear" w:color="auto" w:fill="FFFFFF"/>
        </w:rPr>
        <w:t xml:space="preserve"> zachmurzenie duże z większymi przejaśnieniami i rozpogodzeniami. Na wschodzie początkowo silne zamglenie lub mgła ograniczająca widzialność do 200 m. Miejscami opady deszczu, po południu głównie przelotne. Temperatura maksymalna od 13°C do 14°C. Wiatr słaby, przeważnie południowo-wschodni i południowy.</w:t>
      </w:r>
    </w:p>
    <w:p w:rsid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B4152">
        <w:rPr>
          <w:b/>
          <w:color w:val="212121"/>
          <w:shd w:val="clear" w:color="auto" w:fill="FFFFFF"/>
        </w:rPr>
        <w:t>W nocy</w:t>
      </w:r>
      <w:r w:rsidRPr="00AB4152">
        <w:rPr>
          <w:color w:val="212121"/>
          <w:shd w:val="clear" w:color="auto" w:fill="FFFFFF"/>
        </w:rPr>
        <w:t xml:space="preserve"> zachmurzenie umiarkowane, okresami wzrastające do dużego. Silne zamglenia, miejscami mgły ograniczające widzialność do 200 m, lokalnie do 100 m.</w:t>
      </w:r>
      <w:r>
        <w:rPr>
          <w:color w:val="212121"/>
          <w:shd w:val="clear" w:color="auto" w:fill="FFFFFF"/>
        </w:rPr>
        <w:t xml:space="preserve"> </w:t>
      </w:r>
      <w:r w:rsidRPr="00AB4152">
        <w:rPr>
          <w:color w:val="212121"/>
          <w:shd w:val="clear" w:color="auto" w:fill="FFFFFF"/>
        </w:rPr>
        <w:t>Temperatura minimalna od 3°C do 6°C. Wiatr słaby, zmienny.</w:t>
      </w: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AB4152">
        <w:rPr>
          <w:b/>
          <w:color w:val="212121"/>
          <w:shd w:val="clear" w:color="auto" w:fill="FFFFFF"/>
        </w:rPr>
        <w:t>PROGNOZA POGODY NA KOLEJNĄ DOBĘ</w:t>
      </w: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bookmarkStart w:id="0" w:name="_GoBack"/>
      <w:bookmarkEnd w:id="0"/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AB4152">
        <w:rPr>
          <w:color w:val="212121"/>
          <w:shd w:val="clear" w:color="auto" w:fill="FFFFFF"/>
        </w:rPr>
        <w:t xml:space="preserve">Ważność: </w:t>
      </w:r>
      <w:r w:rsidRPr="00AB4152">
        <w:rPr>
          <w:color w:val="212121"/>
          <w:u w:val="single"/>
          <w:shd w:val="clear" w:color="auto" w:fill="FFFFFF"/>
        </w:rPr>
        <w:t>od godz. 07:30 dnia 08.10.2025 do godz. 07:30 dnia 09.10.2025</w:t>
      </w: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B4152">
        <w:rPr>
          <w:b/>
          <w:color w:val="212121"/>
          <w:shd w:val="clear" w:color="auto" w:fill="FFFFFF"/>
        </w:rPr>
        <w:t>W dzień</w:t>
      </w:r>
      <w:r w:rsidRPr="00AB4152">
        <w:rPr>
          <w:color w:val="212121"/>
          <w:shd w:val="clear" w:color="auto" w:fill="FFFFFF"/>
        </w:rPr>
        <w:t xml:space="preserve"> zachmurzenie umiarkowane i duże. W zachodniej połowie regionu miejscami opady deszczu. Przed południem miejscami silne zamglenia, lokalnie mgły ograniczające widzialność do 200 m. Temperatura maksymalna od 14°C do 15°C.</w:t>
      </w:r>
      <w:r>
        <w:rPr>
          <w:color w:val="212121"/>
          <w:shd w:val="clear" w:color="auto" w:fill="FFFFFF"/>
        </w:rPr>
        <w:t xml:space="preserve"> </w:t>
      </w:r>
      <w:r w:rsidRPr="00AB4152">
        <w:rPr>
          <w:color w:val="212121"/>
          <w:shd w:val="clear" w:color="auto" w:fill="FFFFFF"/>
        </w:rPr>
        <w:t>Wiatr słaby i umiarkowany, południowo-zachodni.</w:t>
      </w: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AB4152">
        <w:rPr>
          <w:b/>
          <w:color w:val="212121"/>
          <w:shd w:val="clear" w:color="auto" w:fill="FFFFFF"/>
        </w:rPr>
        <w:t>W nocy</w:t>
      </w:r>
      <w:r w:rsidRPr="00AB4152">
        <w:rPr>
          <w:color w:val="212121"/>
          <w:shd w:val="clear" w:color="auto" w:fill="FFFFFF"/>
        </w:rPr>
        <w:t xml:space="preserve"> zachmurzenie umiarkowane, stopniowo od zachodu wzrastające do dużego, aż do wystąpienia opadów deszczu. Temperatura minimalna od 7°C do 10°C. Wiatr słaby, z kierunków zachodnich.</w:t>
      </w: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AB4152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18"/>
          <w:szCs w:val="18"/>
          <w:shd w:val="clear" w:color="auto" w:fill="FFFFFF"/>
        </w:rPr>
      </w:pPr>
      <w:r w:rsidRPr="00AB4152">
        <w:rPr>
          <w:i/>
          <w:color w:val="212121"/>
          <w:sz w:val="18"/>
          <w:szCs w:val="18"/>
          <w:shd w:val="clear" w:color="auto" w:fill="FFFFFF"/>
        </w:rPr>
        <w:t xml:space="preserve">Dyżurny synoptyk: Karolina </w:t>
      </w:r>
      <w:proofErr w:type="spellStart"/>
      <w:r w:rsidRPr="00AB4152">
        <w:rPr>
          <w:i/>
          <w:color w:val="212121"/>
          <w:sz w:val="18"/>
          <w:szCs w:val="18"/>
          <w:shd w:val="clear" w:color="auto" w:fill="FFFFFF"/>
        </w:rPr>
        <w:t>Kierklo</w:t>
      </w:r>
      <w:proofErr w:type="spellEnd"/>
    </w:p>
    <w:p w:rsidR="009A7DC4" w:rsidRPr="00AB4152" w:rsidRDefault="00AB4152" w:rsidP="00AB415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18"/>
          <w:szCs w:val="18"/>
          <w:shd w:val="clear" w:color="auto" w:fill="FFFFFF"/>
        </w:rPr>
      </w:pPr>
      <w:r w:rsidRPr="00AB4152">
        <w:rPr>
          <w:i/>
          <w:color w:val="212121"/>
          <w:sz w:val="18"/>
          <w:szCs w:val="18"/>
          <w:shd w:val="clear" w:color="auto" w:fill="FFFFFF"/>
        </w:rPr>
        <w:t>Godzina i data wydania: godz. 06:02 dnia 07.10.2025</w:t>
      </w:r>
    </w:p>
    <w:p w:rsidR="009A7DC4" w:rsidRPr="009A7DC4" w:rsidRDefault="009A7DC4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4006B7" w:rsidRDefault="0037014E" w:rsidP="009A7D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0C5756">
        <w:t xml:space="preserve"> </w:t>
      </w:r>
      <w:r w:rsidR="00FC4DDF">
        <w:t>DYŻURNY WCZK</w:t>
      </w:r>
    </w:p>
    <w:p w:rsidR="00B246C7" w:rsidRDefault="0037014E" w:rsidP="003B44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</w:t>
      </w:r>
      <w:r w:rsidR="002453E5">
        <w:t xml:space="preserve"> </w:t>
      </w:r>
      <w:r w:rsidR="003B44DB">
        <w:t xml:space="preserve">   Jerzy Rybicki</w:t>
      </w:r>
    </w:p>
    <w:p w:rsidR="003B44DB" w:rsidRPr="004D503E" w:rsidRDefault="003B44DB" w:rsidP="003B44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6372" w:right="-1"/>
      </w:pPr>
      <w:r>
        <w:t xml:space="preserve">               Piotr Najda</w:t>
      </w:r>
    </w:p>
    <w:sectPr w:rsidR="003B44DB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351B58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2F15-DE66-4555-8D99-6EA1559D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41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Najda</cp:lastModifiedBy>
  <cp:revision>4</cp:revision>
  <cp:lastPrinted>2022-12-23T19:40:00Z</cp:lastPrinted>
  <dcterms:created xsi:type="dcterms:W3CDTF">2025-10-06T17:49:00Z</dcterms:created>
  <dcterms:modified xsi:type="dcterms:W3CDTF">2025-10-07T04:29:00Z</dcterms:modified>
</cp:coreProperties>
</file>