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2444A3" w:rsidRPr="004D503E">
        <w:t xml:space="preserve">  </w:t>
      </w:r>
      <w:r w:rsidR="00AA3B8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601EAE">
        <w:t>2</w:t>
      </w:r>
      <w:r w:rsidR="004B5125">
        <w:t>2</w:t>
      </w:r>
      <w:r w:rsidR="003F1ABC">
        <w:t xml:space="preserve"> </w:t>
      </w:r>
      <w:r w:rsidR="00421DE3">
        <w:t>września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2F28E7">
        <w:t>6</w:t>
      </w:r>
      <w:r w:rsidR="004B5125">
        <w:t>5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0F06FC" w:rsidRDefault="003643C0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486158" w:rsidRDefault="00486158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52293B" w:rsidRPr="00CC5528" w:rsidRDefault="0052293B" w:rsidP="001B426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color w:val="212121"/>
          <w:u w:val="single"/>
          <w:shd w:val="clear" w:color="auto" w:fill="FFFFFF"/>
        </w:rPr>
      </w:pPr>
      <w:r w:rsidRPr="0052293B">
        <w:rPr>
          <w:color w:val="212121"/>
          <w:shd w:val="clear" w:color="auto" w:fill="FFFFFF"/>
        </w:rPr>
        <w:t xml:space="preserve">Ważność: </w:t>
      </w:r>
      <w:r w:rsidR="00CC5528" w:rsidRPr="00CC5528">
        <w:rPr>
          <w:color w:val="212121"/>
          <w:u w:val="single"/>
          <w:shd w:val="clear" w:color="auto" w:fill="FFFFFF"/>
        </w:rPr>
        <w:t>od godz. 07:30 dnia 22.09.2025  do godz. 07:30 dnia 23.09.2025</w:t>
      </w:r>
    </w:p>
    <w:p w:rsidR="004B5125" w:rsidRPr="00CC5528" w:rsidRDefault="006A0688" w:rsidP="00CC552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ab/>
      </w:r>
      <w:r w:rsidRPr="006A0688">
        <w:rPr>
          <w:b/>
          <w:color w:val="212121"/>
          <w:shd w:val="clear" w:color="auto" w:fill="FFFFFF"/>
        </w:rPr>
        <w:t>W dzień</w:t>
      </w:r>
      <w:r w:rsidR="005E12AD">
        <w:rPr>
          <w:b/>
          <w:color w:val="212121"/>
          <w:shd w:val="clear" w:color="auto" w:fill="FFFFFF"/>
        </w:rPr>
        <w:t xml:space="preserve"> </w:t>
      </w:r>
      <w:r w:rsidR="00CC5528">
        <w:rPr>
          <w:b/>
          <w:color w:val="212121"/>
          <w:shd w:val="clear" w:color="auto" w:fill="FFFFFF"/>
        </w:rPr>
        <w:t xml:space="preserve"> </w:t>
      </w:r>
      <w:r w:rsidR="00CC5528" w:rsidRPr="00CC5528">
        <w:rPr>
          <w:color w:val="212121"/>
          <w:shd w:val="clear" w:color="auto" w:fill="FFFFFF"/>
        </w:rPr>
        <w:t>na południu i wschodzie województwa bezchmurnie lub zachmurzenie małe,</w:t>
      </w:r>
      <w:r w:rsidR="00CC5528" w:rsidRPr="00CC5528">
        <w:rPr>
          <w:color w:val="212121"/>
          <w:shd w:val="clear" w:color="auto" w:fill="FFFFFF"/>
        </w:rPr>
        <w:br/>
        <w:t>na pozostałym obszarze zachmurzenie um</w:t>
      </w:r>
      <w:r w:rsidR="00CC5528">
        <w:rPr>
          <w:color w:val="212121"/>
          <w:shd w:val="clear" w:color="auto" w:fill="FFFFFF"/>
        </w:rPr>
        <w:t xml:space="preserve">iarkowane wzrastające do dużego </w:t>
      </w:r>
      <w:r w:rsidR="00CC5528" w:rsidRPr="00CC5528">
        <w:rPr>
          <w:color w:val="212121"/>
          <w:shd w:val="clear" w:color="auto" w:fill="FFFFFF"/>
        </w:rPr>
        <w:t xml:space="preserve">i całkowitego. Miejscami, głównie na północy i </w:t>
      </w:r>
      <w:r w:rsidR="00CC5528">
        <w:rPr>
          <w:color w:val="212121"/>
          <w:shd w:val="clear" w:color="auto" w:fill="FFFFFF"/>
        </w:rPr>
        <w:t xml:space="preserve">zachodzie, słabe opady deszczu. </w:t>
      </w:r>
      <w:r w:rsidR="00CC5528" w:rsidRPr="00CC5528">
        <w:rPr>
          <w:color w:val="212121"/>
          <w:shd w:val="clear" w:color="auto" w:fill="FFFFFF"/>
        </w:rPr>
        <w:t xml:space="preserve">Temperatura maksymalna </w:t>
      </w:r>
      <w:r w:rsidR="00CC5528">
        <w:rPr>
          <w:color w:val="212121"/>
          <w:shd w:val="clear" w:color="auto" w:fill="FFFFFF"/>
        </w:rPr>
        <w:br/>
      </w:r>
      <w:r w:rsidR="00CC5528" w:rsidRPr="00CC5528">
        <w:rPr>
          <w:color w:val="212121"/>
          <w:shd w:val="clear" w:color="auto" w:fill="FFFFFF"/>
        </w:rPr>
        <w:t>od 16°C na północnym zachod</w:t>
      </w:r>
      <w:r w:rsidR="00CC5528">
        <w:rPr>
          <w:color w:val="212121"/>
          <w:shd w:val="clear" w:color="auto" w:fill="FFFFFF"/>
        </w:rPr>
        <w:t xml:space="preserve">zie do 28°C na południu </w:t>
      </w:r>
      <w:r w:rsidR="00CC5528" w:rsidRPr="00CC5528">
        <w:rPr>
          <w:color w:val="212121"/>
          <w:shd w:val="clear" w:color="auto" w:fill="FFFFFF"/>
        </w:rPr>
        <w:t>i wschodzie. Wiatr słaby i umiarkowany, okresa</w:t>
      </w:r>
      <w:r w:rsidR="00CC5528">
        <w:rPr>
          <w:color w:val="212121"/>
          <w:shd w:val="clear" w:color="auto" w:fill="FFFFFF"/>
        </w:rPr>
        <w:t xml:space="preserve">mi porywisty, północno-zachodni </w:t>
      </w:r>
      <w:r w:rsidR="00CC5528" w:rsidRPr="00CC5528">
        <w:rPr>
          <w:color w:val="212121"/>
          <w:shd w:val="clear" w:color="auto" w:fill="FFFFFF"/>
        </w:rPr>
        <w:t>i północny, jedynie początkowo miejscami słaby, zmienny.</w:t>
      </w:r>
    </w:p>
    <w:p w:rsidR="006A0688" w:rsidRDefault="006A0688" w:rsidP="006A068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ab/>
      </w:r>
      <w:r w:rsidRPr="006A0688">
        <w:rPr>
          <w:b/>
          <w:color w:val="212121"/>
          <w:shd w:val="clear" w:color="auto" w:fill="FFFFFF"/>
        </w:rPr>
        <w:t>W nocy</w:t>
      </w:r>
      <w:r w:rsidRPr="006A0688">
        <w:rPr>
          <w:color w:val="212121"/>
          <w:shd w:val="clear" w:color="auto" w:fill="FFFFFF"/>
        </w:rPr>
        <w:t xml:space="preserve"> </w:t>
      </w:r>
      <w:r w:rsidR="00CC5528" w:rsidRPr="00CC5528">
        <w:rPr>
          <w:color w:val="212121"/>
          <w:shd w:val="clear" w:color="auto" w:fill="FFFFFF"/>
        </w:rPr>
        <w:t>zachmurzenie duże i całkowite. Miejscami przelotne opady deszczu.</w:t>
      </w:r>
      <w:r w:rsidR="00CC5528" w:rsidRPr="00CC5528">
        <w:rPr>
          <w:color w:val="212121"/>
          <w:shd w:val="clear" w:color="auto" w:fill="FFFFFF"/>
        </w:rPr>
        <w:br/>
        <w:t>Temperatura minimalna od 8°C do 11°C. Wiatr przeważnie słaby, jedynie początkowo</w:t>
      </w:r>
      <w:r w:rsidR="00CC5528" w:rsidRPr="00CC5528">
        <w:rPr>
          <w:color w:val="212121"/>
          <w:shd w:val="clear" w:color="auto" w:fill="FFFFFF"/>
        </w:rPr>
        <w:br/>
        <w:t>chwilami umiarkowany, północno-zachodni i zachodni, lokalnie północny.</w:t>
      </w:r>
    </w:p>
    <w:p w:rsidR="004B5125" w:rsidRDefault="004B5125" w:rsidP="006A068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52293B" w:rsidRP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  <w:r w:rsidRPr="0052293B">
        <w:rPr>
          <w:b/>
          <w:color w:val="212121"/>
          <w:shd w:val="clear" w:color="auto" w:fill="FFFFFF"/>
        </w:rPr>
        <w:t>PROGNOZA POGODY NA KOLEJNĄ DOBĘ</w:t>
      </w:r>
    </w:p>
    <w:p w:rsid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52293B" w:rsidRPr="00CB1A4B" w:rsidRDefault="0052293B" w:rsidP="001B426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color w:val="212121"/>
          <w:u w:val="single"/>
          <w:shd w:val="clear" w:color="auto" w:fill="FFFFFF"/>
        </w:rPr>
      </w:pPr>
      <w:r w:rsidRPr="0052293B">
        <w:rPr>
          <w:color w:val="212121"/>
          <w:shd w:val="clear" w:color="auto" w:fill="FFFFFF"/>
        </w:rPr>
        <w:t xml:space="preserve">Ważność: </w:t>
      </w:r>
      <w:r w:rsidR="00CC5528" w:rsidRPr="00CC5528">
        <w:rPr>
          <w:color w:val="212121"/>
          <w:u w:val="single"/>
          <w:shd w:val="clear" w:color="auto" w:fill="FFFFFF"/>
        </w:rPr>
        <w:t>od godz. 07:30 dnia 23.09.2025 do godz. 07:30 dnia 24.09.2025</w:t>
      </w:r>
    </w:p>
    <w:p w:rsidR="004B5125" w:rsidRPr="00CC5528" w:rsidRDefault="006A0688" w:rsidP="00CC552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ab/>
      </w:r>
      <w:r w:rsidRPr="006A0688">
        <w:rPr>
          <w:b/>
          <w:color w:val="212121"/>
          <w:shd w:val="clear" w:color="auto" w:fill="FFFFFF"/>
        </w:rPr>
        <w:t>W dzień</w:t>
      </w:r>
      <w:r w:rsidR="00BE31DC">
        <w:rPr>
          <w:b/>
          <w:color w:val="212121"/>
          <w:shd w:val="clear" w:color="auto" w:fill="FFFFFF"/>
        </w:rPr>
        <w:t xml:space="preserve"> </w:t>
      </w:r>
      <w:r w:rsidR="00CC5528" w:rsidRPr="00CC5528">
        <w:rPr>
          <w:color w:val="212121"/>
          <w:shd w:val="clear" w:color="auto" w:fill="FFFFFF"/>
        </w:rPr>
        <w:t>zachmurzenie duże i całkowite, od północnego zachodu postę</w:t>
      </w:r>
      <w:r w:rsidR="00CC5528">
        <w:rPr>
          <w:color w:val="212121"/>
          <w:shd w:val="clear" w:color="auto" w:fill="FFFFFF"/>
        </w:rPr>
        <w:t xml:space="preserve">pujące </w:t>
      </w:r>
      <w:r w:rsidR="00CC5528" w:rsidRPr="00CC5528">
        <w:rPr>
          <w:color w:val="212121"/>
          <w:shd w:val="clear" w:color="auto" w:fill="FFFFFF"/>
        </w:rPr>
        <w:t>stopniowo większe przejaśnienia i rozpog</w:t>
      </w:r>
      <w:r w:rsidR="00CC5528">
        <w:rPr>
          <w:color w:val="212121"/>
          <w:shd w:val="clear" w:color="auto" w:fill="FFFFFF"/>
        </w:rPr>
        <w:t xml:space="preserve">odzenia. Początkowo na południu </w:t>
      </w:r>
      <w:r w:rsidR="00CC5528" w:rsidRPr="00CC5528">
        <w:rPr>
          <w:color w:val="212121"/>
          <w:shd w:val="clear" w:color="auto" w:fill="FFFFFF"/>
        </w:rPr>
        <w:t>i wschodzie regionu możliwe słabe, zanika</w:t>
      </w:r>
      <w:r w:rsidR="00CC5528">
        <w:rPr>
          <w:color w:val="212121"/>
          <w:shd w:val="clear" w:color="auto" w:fill="FFFFFF"/>
        </w:rPr>
        <w:t xml:space="preserve">jące opady deszczu. Temperatura </w:t>
      </w:r>
      <w:r w:rsidR="00CC5528" w:rsidRPr="00CC5528">
        <w:rPr>
          <w:color w:val="212121"/>
          <w:shd w:val="clear" w:color="auto" w:fill="FFFFFF"/>
        </w:rPr>
        <w:t>maksymalna od 11°C na południu d</w:t>
      </w:r>
      <w:r w:rsidR="00CC5528">
        <w:rPr>
          <w:color w:val="212121"/>
          <w:shd w:val="clear" w:color="auto" w:fill="FFFFFF"/>
        </w:rPr>
        <w:t xml:space="preserve">o 16°C </w:t>
      </w:r>
      <w:r w:rsidR="00CC5528">
        <w:rPr>
          <w:color w:val="212121"/>
          <w:shd w:val="clear" w:color="auto" w:fill="FFFFFF"/>
        </w:rPr>
        <w:br/>
        <w:t xml:space="preserve">na północy. Wiatr słaby, </w:t>
      </w:r>
      <w:r w:rsidR="00CC5528" w:rsidRPr="00CC5528">
        <w:rPr>
          <w:color w:val="212121"/>
          <w:shd w:val="clear" w:color="auto" w:fill="FFFFFF"/>
        </w:rPr>
        <w:t>północno-zachodni i północny, okresami zmienny.</w:t>
      </w:r>
    </w:p>
    <w:p w:rsidR="004B5125" w:rsidRDefault="006A0688" w:rsidP="006A068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ab/>
      </w:r>
      <w:r w:rsidRPr="006A0688">
        <w:rPr>
          <w:b/>
          <w:color w:val="212121"/>
          <w:shd w:val="clear" w:color="auto" w:fill="FFFFFF"/>
        </w:rPr>
        <w:t>W nocy</w:t>
      </w:r>
      <w:r w:rsidRPr="006A0688">
        <w:rPr>
          <w:color w:val="212121"/>
          <w:shd w:val="clear" w:color="auto" w:fill="FFFFFF"/>
        </w:rPr>
        <w:t xml:space="preserve"> </w:t>
      </w:r>
      <w:r w:rsidR="00CC5528" w:rsidRPr="00CC5528">
        <w:rPr>
          <w:color w:val="212121"/>
          <w:shd w:val="clear" w:color="auto" w:fill="FFFFFF"/>
        </w:rPr>
        <w:t>zachmurzenie w północnej połowie regionu małe i umiarkowane,</w:t>
      </w:r>
      <w:r w:rsidR="00CC5528" w:rsidRPr="00CC5528">
        <w:rPr>
          <w:color w:val="212121"/>
          <w:shd w:val="clear" w:color="auto" w:fill="FFFFFF"/>
        </w:rPr>
        <w:br/>
        <w:t>w południowej połowie początkowo duże, później postępujące od północy większe</w:t>
      </w:r>
      <w:r w:rsidR="00CC5528" w:rsidRPr="00CC5528">
        <w:rPr>
          <w:color w:val="212121"/>
          <w:shd w:val="clear" w:color="auto" w:fill="FFFFFF"/>
        </w:rPr>
        <w:br/>
        <w:t>przejaśnienia i rozpogodzenia. Temperatura minimalna od 5°C do 8°C. Wiatr słaby,</w:t>
      </w:r>
      <w:r w:rsidR="00CC5528" w:rsidRPr="00CC5528">
        <w:rPr>
          <w:color w:val="212121"/>
          <w:shd w:val="clear" w:color="auto" w:fill="FFFFFF"/>
        </w:rPr>
        <w:br/>
        <w:t>z kierunków północnych.</w:t>
      </w:r>
    </w:p>
    <w:p w:rsidR="009B47DA" w:rsidRDefault="009B47DA" w:rsidP="006A068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4B5125" w:rsidRPr="00CC5528" w:rsidRDefault="00CC5528" w:rsidP="00CC552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121"/>
          <w:sz w:val="20"/>
          <w:szCs w:val="20"/>
          <w:shd w:val="clear" w:color="auto" w:fill="FFFFFF"/>
        </w:rPr>
      </w:pPr>
      <w:r w:rsidRPr="00CC5528">
        <w:rPr>
          <w:color w:val="212121"/>
          <w:sz w:val="20"/>
          <w:szCs w:val="20"/>
          <w:shd w:val="clear" w:color="auto" w:fill="FFFFFF"/>
        </w:rPr>
        <w:t xml:space="preserve">Dyżurny synoptyk: Dorota </w:t>
      </w:r>
      <w:proofErr w:type="spellStart"/>
      <w:r w:rsidRPr="00CC5528">
        <w:rPr>
          <w:color w:val="212121"/>
          <w:sz w:val="20"/>
          <w:szCs w:val="20"/>
          <w:shd w:val="clear" w:color="auto" w:fill="FFFFFF"/>
        </w:rPr>
        <w:t>Pacocha</w:t>
      </w:r>
      <w:proofErr w:type="spellEnd"/>
      <w:r w:rsidRPr="00CC5528">
        <w:rPr>
          <w:color w:val="212121"/>
          <w:sz w:val="20"/>
          <w:szCs w:val="20"/>
          <w:shd w:val="clear" w:color="auto" w:fill="FFFFFF"/>
        </w:rPr>
        <w:br/>
        <w:t>Godzina i data wydania: godz. 22:00 dnia 21.09.2025</w:t>
      </w:r>
    </w:p>
    <w:p w:rsidR="00601EAE" w:rsidRPr="00CC5528" w:rsidRDefault="00601EAE" w:rsidP="00CC552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</w:rPr>
      </w:pPr>
    </w:p>
    <w:p w:rsidR="0052293B" w:rsidRPr="000303FA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</w:rPr>
      </w:pPr>
    </w:p>
    <w:p w:rsidR="004006B7" w:rsidRDefault="00283B5A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756">
        <w:t xml:space="preserve"> </w:t>
      </w:r>
      <w:r w:rsidR="004A7D24">
        <w:t xml:space="preserve">  </w:t>
      </w:r>
      <w:r w:rsidR="00FC4DDF">
        <w:t>DYŻURNY WCZK</w:t>
      </w:r>
    </w:p>
    <w:p w:rsidR="00F92DB6" w:rsidRPr="004D503E" w:rsidRDefault="00E12338" w:rsidP="00B55CC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         </w:t>
      </w:r>
      <w:r w:rsidR="00601EAE">
        <w:t xml:space="preserve">    </w:t>
      </w:r>
      <w:r w:rsidR="009B47DA">
        <w:t xml:space="preserve"> </w:t>
      </w:r>
      <w:bookmarkStart w:id="0" w:name="_GoBack"/>
      <w:bookmarkEnd w:id="0"/>
      <w:r w:rsidR="00601EAE">
        <w:t xml:space="preserve"> </w:t>
      </w:r>
      <w:r>
        <w:t xml:space="preserve"> </w:t>
      </w:r>
      <w:r w:rsidR="004B5125">
        <w:t>Piotr Kaniuka</w:t>
      </w:r>
    </w:p>
    <w:sectPr w:rsidR="00F92DB6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782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C60"/>
    <w:rsid w:val="00ED6D7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33F"/>
    <w:rsid w:val="00F927E4"/>
    <w:rsid w:val="00F92DB6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E3EDCE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865CF-FD16-464B-A910-6BBC6EF8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47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Piotr Kaniuka</cp:lastModifiedBy>
  <cp:revision>9</cp:revision>
  <cp:lastPrinted>2022-12-23T19:40:00Z</cp:lastPrinted>
  <dcterms:created xsi:type="dcterms:W3CDTF">2025-09-21T16:53:00Z</dcterms:created>
  <dcterms:modified xsi:type="dcterms:W3CDTF">2025-09-22T04:33:00Z</dcterms:modified>
</cp:coreProperties>
</file>