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283B5A">
        <w:t>3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B55CCF">
        <w:t>4</w:t>
      </w:r>
      <w:r w:rsidR="00283B5A">
        <w:t>6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83B5A" w:rsidRDefault="00B92F56" w:rsidP="0061390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shd w:val="clear" w:color="auto" w:fill="FFFFFF"/>
        </w:rPr>
      </w:pPr>
      <w:r w:rsidRPr="00B92F56">
        <w:rPr>
          <w:color w:val="212121"/>
          <w:shd w:val="clear" w:color="auto" w:fill="FFFFFF"/>
        </w:rPr>
        <w:t xml:space="preserve">Ważność: </w:t>
      </w:r>
      <w:r w:rsidR="00333B68" w:rsidRPr="00333B68">
        <w:rPr>
          <w:color w:val="212121"/>
          <w:u w:val="single"/>
          <w:shd w:val="clear" w:color="auto" w:fill="FFFFFF"/>
        </w:rPr>
        <w:t>od godz. 07:30 dnia 03.09.2025 do godz. 07:30 dnia 04.09.2025</w:t>
      </w:r>
    </w:p>
    <w:p w:rsidR="00283B5A" w:rsidRDefault="00B92F56" w:rsidP="00333B6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W dzień</w:t>
      </w:r>
      <w:r w:rsidRPr="00B92F56">
        <w:rPr>
          <w:color w:val="212121"/>
          <w:shd w:val="clear" w:color="auto" w:fill="FFFFFF"/>
        </w:rPr>
        <w:t xml:space="preserve"> </w:t>
      </w:r>
      <w:r w:rsidR="00333B68" w:rsidRPr="00333B68">
        <w:rPr>
          <w:color w:val="212121"/>
          <w:shd w:val="clear" w:color="auto" w:fill="FFFFFF"/>
        </w:rPr>
        <w:t>zachmurzenie na zachodzie małe i umiarkowane, w centrum i na wschodzie</w:t>
      </w:r>
      <w:r w:rsidR="00333B68" w:rsidRPr="00333B68">
        <w:rPr>
          <w:color w:val="212121"/>
          <w:shd w:val="clear" w:color="auto" w:fill="FFFFFF"/>
        </w:rPr>
        <w:br/>
        <w:t>umiarkowane i duże. Przelotne opady deszczu, miejscami także burze. Prognozowana</w:t>
      </w:r>
      <w:r w:rsidR="00333B68" w:rsidRPr="00333B68">
        <w:rPr>
          <w:color w:val="212121"/>
          <w:shd w:val="clear" w:color="auto" w:fill="FFFFFF"/>
        </w:rPr>
        <w:br/>
        <w:t>suma opadów miejscami do około 10 mm. Temperatura maksymalna od 23°C na północy</w:t>
      </w:r>
      <w:r w:rsidR="00333B68" w:rsidRPr="00333B68">
        <w:rPr>
          <w:color w:val="212121"/>
          <w:shd w:val="clear" w:color="auto" w:fill="FFFFFF"/>
        </w:rPr>
        <w:br/>
        <w:t>do 28°C miejscami na południowym wschodzie. Wiatr słaby, z kierunków zachodnich.</w:t>
      </w:r>
      <w:r w:rsidR="00333B68" w:rsidRPr="00333B68">
        <w:rPr>
          <w:color w:val="212121"/>
          <w:shd w:val="clear" w:color="auto" w:fill="FFFFFF"/>
        </w:rPr>
        <w:br/>
        <w:t>W czasie burz możliwe porywy do 65 km/h.</w:t>
      </w:r>
    </w:p>
    <w:p w:rsidR="00B92F56" w:rsidRDefault="00B92F56" w:rsidP="00333B6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W nocy</w:t>
      </w:r>
      <w:r w:rsidRPr="00B92F56">
        <w:rPr>
          <w:color w:val="212121"/>
          <w:shd w:val="clear" w:color="auto" w:fill="FFFFFF"/>
        </w:rPr>
        <w:t xml:space="preserve"> </w:t>
      </w:r>
      <w:r w:rsidR="00333B68" w:rsidRPr="00333B68">
        <w:rPr>
          <w:color w:val="212121"/>
          <w:shd w:val="clear" w:color="auto" w:fill="FFFFFF"/>
        </w:rPr>
        <w:t>zachmurzenie małe i umiarkowane, okresami duże. Miejscami przelotne opady</w:t>
      </w:r>
      <w:r w:rsidR="00333B68" w:rsidRPr="00333B68">
        <w:rPr>
          <w:color w:val="212121"/>
          <w:shd w:val="clear" w:color="auto" w:fill="FFFFFF"/>
        </w:rPr>
        <w:br/>
        <w:t>deszczu. Możliwe również burze, głównie początkowo i później nad ranem. Pomiędzy</w:t>
      </w:r>
      <w:r w:rsidR="00333B68" w:rsidRPr="00333B68">
        <w:rPr>
          <w:color w:val="212121"/>
          <w:shd w:val="clear" w:color="auto" w:fill="FFFFFF"/>
        </w:rPr>
        <w:br/>
        <w:t>opadami lokalnie możliwe też silne zamglenie lub mgła ograniczająca widzialność</w:t>
      </w:r>
      <w:r w:rsidR="00333B68" w:rsidRPr="00333B68">
        <w:rPr>
          <w:color w:val="212121"/>
          <w:shd w:val="clear" w:color="auto" w:fill="FFFFFF"/>
        </w:rPr>
        <w:br/>
        <w:t>do 200 m. Temperatura minimalna od 13°C do 16°C. Wiatr słaby, zmienny. Podczas</w:t>
      </w:r>
      <w:r w:rsidR="00333B68" w:rsidRPr="00333B68">
        <w:rPr>
          <w:color w:val="212121"/>
          <w:shd w:val="clear" w:color="auto" w:fill="FFFFFF"/>
        </w:rPr>
        <w:br/>
        <w:t>ewentualnych burz wiatr porywisty.</w:t>
      </w:r>
    </w:p>
    <w:p w:rsidR="00283B5A" w:rsidRDefault="00283B5A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83B5A" w:rsidRDefault="00283B5A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PROGNOZA POGODY NA KOLEJNĄ DOBĘ</w:t>
      </w:r>
    </w:p>
    <w:p w:rsid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B92F56" w:rsidRPr="00333B68" w:rsidRDefault="00B92F56" w:rsidP="0061390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u w:val="single"/>
          <w:shd w:val="clear" w:color="auto" w:fill="FFFFFF"/>
        </w:rPr>
      </w:pPr>
      <w:r w:rsidRPr="00B92F56">
        <w:rPr>
          <w:color w:val="212121"/>
          <w:shd w:val="clear" w:color="auto" w:fill="FFFFFF"/>
        </w:rPr>
        <w:t xml:space="preserve">Ważność: </w:t>
      </w:r>
      <w:r w:rsidR="00333B68" w:rsidRPr="00333B68">
        <w:rPr>
          <w:color w:val="212121"/>
          <w:u w:val="single"/>
          <w:shd w:val="clear" w:color="auto" w:fill="FFFFFF"/>
        </w:rPr>
        <w:t>od godz. 07:30 dnia 04.09.2025 do godz. 07:30 dnia 05.09.2025</w:t>
      </w:r>
    </w:p>
    <w:p w:rsidR="00283B5A" w:rsidRDefault="00B92F56" w:rsidP="00333B6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W dzień</w:t>
      </w:r>
      <w:r w:rsidRPr="00B92F56">
        <w:rPr>
          <w:color w:val="212121"/>
          <w:shd w:val="clear" w:color="auto" w:fill="FFFFFF"/>
        </w:rPr>
        <w:t xml:space="preserve"> </w:t>
      </w:r>
      <w:r w:rsidR="00333B68" w:rsidRPr="00333B68">
        <w:rPr>
          <w:color w:val="212121"/>
          <w:shd w:val="clear" w:color="auto" w:fill="FFFFFF"/>
        </w:rPr>
        <w:t>zachmurzenie umiarkowane i duże. Przelotne opady deszczu, możliwe także</w:t>
      </w:r>
      <w:r w:rsidR="00333B68" w:rsidRPr="00333B68">
        <w:rPr>
          <w:color w:val="212121"/>
          <w:shd w:val="clear" w:color="auto" w:fill="FFFFFF"/>
        </w:rPr>
        <w:br/>
        <w:t xml:space="preserve">burze. Prognozowana suma opadów miejscami do 20 mm. Temperatura maksymalna </w:t>
      </w:r>
      <w:r w:rsidR="00333B68">
        <w:rPr>
          <w:color w:val="212121"/>
          <w:shd w:val="clear" w:color="auto" w:fill="FFFFFF"/>
        </w:rPr>
        <w:br/>
        <w:t xml:space="preserve">od </w:t>
      </w:r>
      <w:r w:rsidR="00333B68" w:rsidRPr="00333B68">
        <w:rPr>
          <w:color w:val="212121"/>
          <w:shd w:val="clear" w:color="auto" w:fill="FFFFFF"/>
        </w:rPr>
        <w:t>25°C do 28°C. Wiatr słaby i umiarkowany, z kierunków południowych. W czasie burz</w:t>
      </w:r>
      <w:r w:rsidR="00333B68" w:rsidRPr="00333B68">
        <w:rPr>
          <w:color w:val="212121"/>
          <w:shd w:val="clear" w:color="auto" w:fill="FFFFFF"/>
        </w:rPr>
        <w:br/>
        <w:t>możliwe porywy do 65 km/h.</w:t>
      </w:r>
    </w:p>
    <w:p w:rsidR="00333B68" w:rsidRDefault="00B92F56" w:rsidP="00333B6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W nocy</w:t>
      </w:r>
      <w:r w:rsidRPr="00B92F56">
        <w:rPr>
          <w:color w:val="212121"/>
          <w:shd w:val="clear" w:color="auto" w:fill="FFFFFF"/>
        </w:rPr>
        <w:t xml:space="preserve"> </w:t>
      </w:r>
      <w:r w:rsidR="00333B68" w:rsidRPr="00333B68">
        <w:rPr>
          <w:color w:val="212121"/>
          <w:shd w:val="clear" w:color="auto" w:fill="FFFFFF"/>
        </w:rPr>
        <w:t>zachmurzenie małe i umiarkowane, chwilami duże i miejscami przelotne</w:t>
      </w:r>
      <w:r w:rsidR="00333B68" w:rsidRPr="00333B68">
        <w:rPr>
          <w:color w:val="212121"/>
          <w:shd w:val="clear" w:color="auto" w:fill="FFFFFF"/>
        </w:rPr>
        <w:br/>
        <w:t>opady deszczu. Temperatura minimalna od 15°C do 17°C. Wiatr słaby, z kierunków</w:t>
      </w:r>
      <w:r w:rsidR="00333B68" w:rsidRPr="00333B68">
        <w:rPr>
          <w:color w:val="212121"/>
          <w:shd w:val="clear" w:color="auto" w:fill="FFFFFF"/>
        </w:rPr>
        <w:br/>
        <w:t>wschodnich.</w:t>
      </w:r>
      <w:r w:rsidR="00333B68" w:rsidRPr="00333B68">
        <w:rPr>
          <w:color w:val="212121"/>
          <w:shd w:val="clear" w:color="auto" w:fill="FFFFFF"/>
        </w:rPr>
        <w:br/>
      </w:r>
    </w:p>
    <w:p w:rsidR="00486158" w:rsidRPr="00333B68" w:rsidRDefault="00333B68" w:rsidP="00333B6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color w:val="212121"/>
          <w:sz w:val="20"/>
          <w:szCs w:val="20"/>
          <w:shd w:val="clear" w:color="auto" w:fill="FFFFFF"/>
        </w:rPr>
      </w:pPr>
      <w:r w:rsidRPr="00333B68">
        <w:rPr>
          <w:color w:val="212121"/>
          <w:shd w:val="clear" w:color="auto" w:fill="FFFFFF"/>
        </w:rPr>
        <w:br/>
      </w:r>
      <w:r w:rsidRPr="00333B68">
        <w:rPr>
          <w:color w:val="212121"/>
          <w:sz w:val="20"/>
          <w:szCs w:val="20"/>
          <w:shd w:val="clear" w:color="auto" w:fill="FFFFFF"/>
        </w:rPr>
        <w:t xml:space="preserve">Dyżurny synoptyk: Karolina </w:t>
      </w:r>
      <w:proofErr w:type="spellStart"/>
      <w:r w:rsidRPr="00333B68">
        <w:rPr>
          <w:color w:val="212121"/>
          <w:sz w:val="20"/>
          <w:szCs w:val="20"/>
          <w:shd w:val="clear" w:color="auto" w:fill="FFFFFF"/>
        </w:rPr>
        <w:t>Kierklo</w:t>
      </w:r>
      <w:bookmarkStart w:id="0" w:name="_GoBack"/>
      <w:bookmarkEnd w:id="0"/>
      <w:proofErr w:type="spellEnd"/>
      <w:r w:rsidRPr="00333B68">
        <w:rPr>
          <w:color w:val="212121"/>
          <w:sz w:val="20"/>
          <w:szCs w:val="20"/>
          <w:shd w:val="clear" w:color="auto" w:fill="FFFFFF"/>
        </w:rPr>
        <w:br/>
        <w:t>Godzina i data wydania: godz. 06:11 dnia 03.09.2025</w:t>
      </w:r>
    </w:p>
    <w:p w:rsidR="00283B5A" w:rsidRDefault="007D2699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1904">
        <w:tab/>
      </w:r>
      <w:r w:rsidR="007711F7">
        <w:t xml:space="preserve">  </w:t>
      </w:r>
      <w:r w:rsidR="004006B7">
        <w:t xml:space="preserve">   </w:t>
      </w:r>
      <w:r w:rsidR="000C5756">
        <w:t xml:space="preserve"> </w:t>
      </w:r>
    </w:p>
    <w:p w:rsidR="00283B5A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283B5A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56">
        <w:t xml:space="preserve">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283B5A">
        <w:t xml:space="preserve">           </w:t>
      </w:r>
      <w:r w:rsidR="00B92F56">
        <w:t xml:space="preserve"> </w:t>
      </w:r>
      <w:r w:rsidR="00421DE3">
        <w:t xml:space="preserve"> </w:t>
      </w:r>
      <w:r w:rsidR="00283B5A">
        <w:t>Piotr Kaniuka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72415B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7E06-5461-47F4-A555-E5333DCA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145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Kaniuka</cp:lastModifiedBy>
  <cp:revision>4</cp:revision>
  <cp:lastPrinted>2022-12-23T19:40:00Z</cp:lastPrinted>
  <dcterms:created xsi:type="dcterms:W3CDTF">2025-09-02T17:19:00Z</dcterms:created>
  <dcterms:modified xsi:type="dcterms:W3CDTF">2025-09-03T04:28:00Z</dcterms:modified>
</cp:coreProperties>
</file>