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13042B">
        <w:t>20</w:t>
      </w:r>
      <w:r w:rsidR="003F1ABC">
        <w:t xml:space="preserve"> </w:t>
      </w:r>
      <w:r w:rsidR="00914E32">
        <w:t>sierpnia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E30394">
        <w:t>3</w:t>
      </w:r>
      <w:r w:rsidR="0013042B">
        <w:t>2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3223A6" w:rsidRDefault="003223A6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</w:p>
    <w:p w:rsidR="002470F0" w:rsidRPr="002470F0" w:rsidRDefault="002470F0" w:rsidP="002470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u w:val="single"/>
          <w:shd w:val="clear" w:color="auto" w:fill="FFFFFF"/>
        </w:rPr>
      </w:pPr>
      <w:r w:rsidRPr="002470F0">
        <w:rPr>
          <w:color w:val="212121"/>
          <w:shd w:val="clear" w:color="auto" w:fill="FFFFFF"/>
        </w:rPr>
        <w:t xml:space="preserve">Ważność: </w:t>
      </w:r>
      <w:r w:rsidRPr="002470F0">
        <w:rPr>
          <w:color w:val="212121"/>
          <w:u w:val="single"/>
          <w:shd w:val="clear" w:color="auto" w:fill="FFFFFF"/>
        </w:rPr>
        <w:t>od godz. 07:30 dnia 20.08.2025</w:t>
      </w:r>
      <w:r w:rsidRPr="002470F0">
        <w:rPr>
          <w:color w:val="212121"/>
          <w:u w:val="single"/>
          <w:shd w:val="clear" w:color="auto" w:fill="FFFFFF"/>
        </w:rPr>
        <w:t xml:space="preserve"> </w:t>
      </w:r>
      <w:r w:rsidRPr="002470F0">
        <w:rPr>
          <w:color w:val="212121"/>
          <w:u w:val="single"/>
          <w:shd w:val="clear" w:color="auto" w:fill="FFFFFF"/>
        </w:rPr>
        <w:t>do godz. 07:30 dnia 21.08.2025</w:t>
      </w:r>
    </w:p>
    <w:p w:rsidR="002470F0" w:rsidRPr="002470F0" w:rsidRDefault="002470F0" w:rsidP="002470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</w:t>
      </w:r>
      <w:r w:rsidRPr="002470F0">
        <w:rPr>
          <w:b/>
          <w:color w:val="212121"/>
          <w:shd w:val="clear" w:color="auto" w:fill="FFFFFF"/>
        </w:rPr>
        <w:t>W dzień</w:t>
      </w:r>
      <w:r w:rsidRPr="002470F0">
        <w:rPr>
          <w:color w:val="212121"/>
          <w:shd w:val="clear" w:color="auto" w:fill="FFFFFF"/>
        </w:rPr>
        <w:t xml:space="preserve"> zachmurzenie małe i umiarkowane, chwilami wzrastające do dużego.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Przelotne opady deszczu, niewykluczone lokalne burze. Punktowo opady o natężeniu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umiarkowanym i wtedy prognozowane sumy do około 10 mm. Temperatura maksymalna od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20°C na północy do 27°C na południu. Wiatr słaby i umiarkowany, głównie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w drugiej połowie dnia możliwe porywy do około 55 km/h, jednak lokalnie w czasie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silniejszej konwekcji do około 65 km/h, z kierunków zachodnich, po południu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i wieczorem skręcający na północny.</w:t>
      </w:r>
    </w:p>
    <w:p w:rsidR="002470F0" w:rsidRPr="002470F0" w:rsidRDefault="002470F0" w:rsidP="002470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2470F0">
        <w:rPr>
          <w:b/>
          <w:color w:val="212121"/>
          <w:shd w:val="clear" w:color="auto" w:fill="FFFFFF"/>
        </w:rPr>
        <w:t xml:space="preserve">  </w:t>
      </w:r>
      <w:r w:rsidRPr="002470F0">
        <w:rPr>
          <w:b/>
          <w:color w:val="212121"/>
          <w:shd w:val="clear" w:color="auto" w:fill="FFFFFF"/>
        </w:rPr>
        <w:t>W nocy</w:t>
      </w:r>
      <w:r w:rsidRPr="002470F0">
        <w:rPr>
          <w:color w:val="212121"/>
          <w:shd w:val="clear" w:color="auto" w:fill="FFFFFF"/>
        </w:rPr>
        <w:t xml:space="preserve"> zachmurzenie na ogół małe i umiarkowane. Lokalnie, głównie na wschodzie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województwa, możliwe słabe przelotne opady deszczu lub zanikające burze.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Temperatura minimalna na ogół od 7°C na północy do 12°C w centrum i na południu,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jednak lokalnie możliwe spadki do około 5°C. Wiatr słaby, z kierunków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północnych.</w:t>
      </w:r>
    </w:p>
    <w:p w:rsidR="002470F0" w:rsidRDefault="002470F0" w:rsidP="002470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</w:p>
    <w:p w:rsidR="002470F0" w:rsidRPr="002470F0" w:rsidRDefault="002470F0" w:rsidP="002470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2470F0">
        <w:rPr>
          <w:b/>
          <w:color w:val="212121"/>
          <w:shd w:val="clear" w:color="auto" w:fill="FFFFFF"/>
        </w:rPr>
        <w:t>PROGNOZA POGODY NA KOLEJNĄ DOBĘ</w:t>
      </w:r>
    </w:p>
    <w:p w:rsidR="002470F0" w:rsidRDefault="002470F0" w:rsidP="002470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2470F0" w:rsidRPr="002470F0" w:rsidRDefault="002470F0" w:rsidP="002470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2470F0">
        <w:rPr>
          <w:color w:val="212121"/>
          <w:shd w:val="clear" w:color="auto" w:fill="FFFFFF"/>
        </w:rPr>
        <w:t xml:space="preserve">Ważność: </w:t>
      </w:r>
      <w:r w:rsidRPr="002470F0">
        <w:rPr>
          <w:color w:val="212121"/>
          <w:u w:val="single"/>
          <w:shd w:val="clear" w:color="auto" w:fill="FFFFFF"/>
        </w:rPr>
        <w:t>od godz. 07:30 dnia 21.08.2025</w:t>
      </w:r>
      <w:r w:rsidRPr="002470F0">
        <w:rPr>
          <w:color w:val="212121"/>
          <w:u w:val="single"/>
          <w:shd w:val="clear" w:color="auto" w:fill="FFFFFF"/>
        </w:rPr>
        <w:t xml:space="preserve"> </w:t>
      </w:r>
      <w:r w:rsidRPr="002470F0">
        <w:rPr>
          <w:color w:val="212121"/>
          <w:u w:val="single"/>
          <w:shd w:val="clear" w:color="auto" w:fill="FFFFFF"/>
        </w:rPr>
        <w:t>do godz. 07:30 dnia 22.08.2025</w:t>
      </w:r>
    </w:p>
    <w:p w:rsidR="002470F0" w:rsidRPr="002470F0" w:rsidRDefault="002470F0" w:rsidP="002470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 </w:t>
      </w:r>
      <w:r w:rsidRPr="002470F0">
        <w:rPr>
          <w:b/>
          <w:color w:val="212121"/>
          <w:shd w:val="clear" w:color="auto" w:fill="FFFFFF"/>
        </w:rPr>
        <w:t>W dzień</w:t>
      </w:r>
      <w:r w:rsidRPr="002470F0">
        <w:rPr>
          <w:color w:val="212121"/>
          <w:shd w:val="clear" w:color="auto" w:fill="FFFFFF"/>
        </w:rPr>
        <w:t xml:space="preserve"> zachmurzenie małe i umiarkowane, chwilami duże i miejscami możliwe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słabe, przelotne opady deszczu. Temperatura maksymalna od 19°C na północy do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25°C na południu. Wiatr słaby, zmienny.</w:t>
      </w:r>
    </w:p>
    <w:p w:rsidR="002470F0" w:rsidRPr="002470F0" w:rsidRDefault="002470F0" w:rsidP="002470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b/>
          <w:color w:val="212121"/>
          <w:shd w:val="clear" w:color="auto" w:fill="FFFFFF"/>
        </w:rPr>
        <w:t xml:space="preserve">  </w:t>
      </w:r>
      <w:r w:rsidRPr="002470F0">
        <w:rPr>
          <w:b/>
          <w:color w:val="212121"/>
          <w:shd w:val="clear" w:color="auto" w:fill="FFFFFF"/>
        </w:rPr>
        <w:t>W nocy</w:t>
      </w:r>
      <w:r w:rsidRPr="002470F0">
        <w:rPr>
          <w:color w:val="212121"/>
          <w:shd w:val="clear" w:color="auto" w:fill="FFFFFF"/>
        </w:rPr>
        <w:t xml:space="preserve"> zachmurzenie małe i umiarkowane, na południu duże i tam możliwe przelotne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opady deszczu. Temperatura minimalna od 8°C na północy do 13°C na południu. Przy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rozpogodzeniach lokalnie możliwe spadki do około 5°C. Wiatr słaby, na ogół</w:t>
      </w:r>
      <w:r>
        <w:rPr>
          <w:color w:val="212121"/>
          <w:shd w:val="clear" w:color="auto" w:fill="FFFFFF"/>
        </w:rPr>
        <w:t xml:space="preserve"> </w:t>
      </w:r>
      <w:r w:rsidRPr="002470F0">
        <w:rPr>
          <w:color w:val="212121"/>
          <w:shd w:val="clear" w:color="auto" w:fill="FFFFFF"/>
        </w:rPr>
        <w:t>zmienny.</w:t>
      </w:r>
    </w:p>
    <w:p w:rsidR="002470F0" w:rsidRPr="002470F0" w:rsidRDefault="002470F0" w:rsidP="002470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2470F0" w:rsidRPr="002470F0" w:rsidRDefault="002470F0" w:rsidP="002470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i/>
          <w:color w:val="212121"/>
          <w:sz w:val="22"/>
          <w:szCs w:val="22"/>
          <w:shd w:val="clear" w:color="auto" w:fill="FFFFFF"/>
        </w:rPr>
      </w:pPr>
      <w:r w:rsidRPr="002470F0">
        <w:rPr>
          <w:i/>
          <w:color w:val="212121"/>
          <w:sz w:val="22"/>
          <w:szCs w:val="22"/>
          <w:shd w:val="clear" w:color="auto" w:fill="FFFFFF"/>
        </w:rPr>
        <w:t>Dyżurny synoptyk: Karolina Kierklo</w:t>
      </w:r>
      <w:bookmarkStart w:id="0" w:name="_GoBack"/>
      <w:bookmarkEnd w:id="0"/>
    </w:p>
    <w:p w:rsidR="003223A6" w:rsidRPr="002470F0" w:rsidRDefault="002470F0" w:rsidP="002470F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  <w:i/>
          <w:sz w:val="22"/>
          <w:szCs w:val="22"/>
        </w:rPr>
      </w:pPr>
      <w:r w:rsidRPr="002470F0">
        <w:rPr>
          <w:i/>
          <w:color w:val="212121"/>
          <w:sz w:val="22"/>
          <w:szCs w:val="22"/>
          <w:shd w:val="clear" w:color="auto" w:fill="FFFFFF"/>
        </w:rPr>
        <w:t>Godzina i data wydania: godz. 05:19 dnia 20.08.2025</w:t>
      </w:r>
    </w:p>
    <w:p w:rsidR="00A92F86" w:rsidRDefault="00A92F86" w:rsidP="002470F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right="-1"/>
      </w:pPr>
    </w:p>
    <w:p w:rsidR="004006B7" w:rsidRDefault="00031904" w:rsidP="0070456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7080" w:right="-1"/>
      </w:pPr>
      <w:r>
        <w:tab/>
      </w:r>
      <w:r w:rsidR="007711F7">
        <w:t xml:space="preserve">  </w:t>
      </w:r>
      <w:r w:rsidR="004006B7">
        <w:t xml:space="preserve">   </w:t>
      </w:r>
      <w:r w:rsidR="00FC4DDF">
        <w:t>DYŻURNY WCZK</w:t>
      </w:r>
    </w:p>
    <w:p w:rsidR="00FC4DDF" w:rsidRPr="004D503E" w:rsidRDefault="00B4187B" w:rsidP="003223A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7080" w:right="-1"/>
      </w:pPr>
      <w:r>
        <w:t xml:space="preserve">  </w:t>
      </w:r>
      <w:r w:rsidR="0013042B">
        <w:t>Piotr Staniewski</w:t>
      </w:r>
    </w:p>
    <w:sectPr w:rsidR="00FC4DDF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C54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042B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70A1"/>
    <w:rsid w:val="00207302"/>
    <w:rsid w:val="00207775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0F0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7B2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C61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25E4"/>
    <w:rsid w:val="006130DC"/>
    <w:rsid w:val="00613187"/>
    <w:rsid w:val="006132C2"/>
    <w:rsid w:val="00613643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C56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187B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427"/>
    <w:rsid w:val="00BE57CA"/>
    <w:rsid w:val="00BE57F6"/>
    <w:rsid w:val="00BE5FDB"/>
    <w:rsid w:val="00BE6055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7E4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3813F8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1060E-D469-4DA8-A62B-CBF5171E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8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Piotr Staniewski</cp:lastModifiedBy>
  <cp:revision>5</cp:revision>
  <cp:lastPrinted>2022-12-23T19:40:00Z</cp:lastPrinted>
  <dcterms:created xsi:type="dcterms:W3CDTF">2025-08-20T04:07:00Z</dcterms:created>
  <dcterms:modified xsi:type="dcterms:W3CDTF">2025-08-20T04:30:00Z</dcterms:modified>
</cp:coreProperties>
</file>