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10</w:t>
      </w:r>
      <w:r w:rsidR="000F06FC" w:rsidRPr="004D503E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85142F">
        <w:t>1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337CBF" w:rsidRPr="004D503E" w:rsidRDefault="003643C0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0F06FC" w:rsidRPr="004D503E" w:rsidRDefault="000F06FC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EF79A7">
        <w:rPr>
          <w:u w:val="single"/>
        </w:rPr>
        <w:t>od godz. 07:30 dnia 10.07.2025</w:t>
      </w:r>
      <w:r w:rsidRPr="00EF79A7">
        <w:rPr>
          <w:u w:val="single"/>
        </w:rPr>
        <w:t xml:space="preserve"> </w:t>
      </w:r>
      <w:r w:rsidRPr="00EF79A7">
        <w:rPr>
          <w:u w:val="single"/>
        </w:rPr>
        <w:t>do godz. 07:30 dnia 11.07.2025</w:t>
      </w: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EF79A7">
        <w:rPr>
          <w:b/>
        </w:rPr>
        <w:t>W dzień</w:t>
      </w:r>
      <w:r>
        <w:t xml:space="preserve"> zachmurzenie duże i całkowite, na zachodzie i południu możliwe większe</w:t>
      </w:r>
      <w:r>
        <w:t xml:space="preserve"> </w:t>
      </w:r>
      <w:r>
        <w:t>przejaśnienia. Opady deszczu, zwłaszcza we wschodniej połowie regionu. Lokalnie</w:t>
      </w:r>
      <w:r>
        <w:t xml:space="preserve"> </w:t>
      </w:r>
      <w:r>
        <w:t>opady o umiarkowanym natężeniu. Prognozowana suma opadów do 15 mm. Temperatura</w:t>
      </w:r>
      <w:r>
        <w:t xml:space="preserve"> </w:t>
      </w:r>
      <w:r>
        <w:t>maksymalna od 17°C na południu i wschodzie do 22°C na zachodzie. Wiatr słaby</w:t>
      </w:r>
      <w:r>
        <w:t xml:space="preserve"> </w:t>
      </w:r>
      <w:r>
        <w:t>i umiarkowany, okresami dość silny i w porywach do 60 km/h, północno-zachodni</w:t>
      </w:r>
      <w:r>
        <w:t xml:space="preserve"> </w:t>
      </w:r>
      <w:r>
        <w:t>i północny.</w:t>
      </w: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EF79A7">
        <w:rPr>
          <w:b/>
        </w:rPr>
        <w:t>W nocy</w:t>
      </w:r>
      <w:r>
        <w:t xml:space="preserve"> zachmurzenie duże i całkowite oraz opady deszczu. Opady okresami</w:t>
      </w:r>
      <w:r>
        <w:t xml:space="preserve"> </w:t>
      </w:r>
      <w:r>
        <w:t>o umiarkowanym natężeniu. Prognozowana suma opadów od 15 mm do 25 mm.</w:t>
      </w:r>
      <w:r>
        <w:t xml:space="preserve"> </w:t>
      </w:r>
      <w:r>
        <w:t xml:space="preserve">Temperatura minimalna od 11°C </w:t>
      </w:r>
      <w:bookmarkStart w:id="0" w:name="_GoBack"/>
      <w:bookmarkEnd w:id="0"/>
      <w:r>
        <w:t>do 14°C. Wiatr słaby i umiarkowany, okresami dość</w:t>
      </w:r>
      <w:r>
        <w:t xml:space="preserve"> </w:t>
      </w:r>
      <w:r>
        <w:t>silny i porywisty, północno-zachodni i zachodni.</w:t>
      </w: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EF79A7" w:rsidRP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EF79A7">
        <w:rPr>
          <w:b/>
        </w:rPr>
        <w:t>PROGNOZA POGODY NA KOLEJNĄ DOBĘ</w:t>
      </w: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EF79A7">
        <w:rPr>
          <w:u w:val="single"/>
        </w:rPr>
        <w:t>od godz. 07:30 dnia 11.07.2025</w:t>
      </w:r>
      <w:r w:rsidRPr="00EF79A7">
        <w:rPr>
          <w:u w:val="single"/>
        </w:rPr>
        <w:t xml:space="preserve"> </w:t>
      </w:r>
      <w:r w:rsidRPr="00EF79A7">
        <w:rPr>
          <w:u w:val="single"/>
        </w:rPr>
        <w:t>do godz. 07:30 dnia 12.07.2025</w:t>
      </w: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F79A7">
        <w:rPr>
          <w:b/>
        </w:rPr>
        <w:t xml:space="preserve">  W dzień</w:t>
      </w:r>
      <w:r>
        <w:t xml:space="preserve"> zachmurzenie duże i całkowite. Opady deszczu, zwłaszcza na północy</w:t>
      </w:r>
      <w:r>
        <w:t xml:space="preserve"> </w:t>
      </w:r>
      <w:r>
        <w:t>i zachodzie regionu. Prognozowana suma opadów od 10 mm do 20 mm. Temperatura</w:t>
      </w:r>
      <w:r>
        <w:t xml:space="preserve"> </w:t>
      </w:r>
      <w:r>
        <w:t xml:space="preserve">maksymalna od 13°C </w:t>
      </w:r>
      <w:r w:rsidR="003C0A23">
        <w:br/>
      </w:r>
      <w:r>
        <w:t>w centrum i na zachodzie do 18°C na południu. Wiatr słaby</w:t>
      </w:r>
      <w:r>
        <w:t xml:space="preserve"> </w:t>
      </w:r>
      <w:r>
        <w:t>i umiarkowany, okresami porywisty, zachodni i południowo-zachodni.</w:t>
      </w:r>
    </w:p>
    <w:p w:rsidR="00EF79A7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EF79A7">
        <w:rPr>
          <w:b/>
        </w:rPr>
        <w:t>W nocy</w:t>
      </w:r>
      <w:r>
        <w:t xml:space="preserve"> zachmurzenie duże i całkowite. Miejscami słabe opady deszczu.</w:t>
      </w:r>
      <w:r>
        <w:t xml:space="preserve"> </w:t>
      </w:r>
      <w:r>
        <w:t>Temperatura minimalna od 12°C do 14°C. Wiatr słaby i umiarkowany, z kierunków</w:t>
      </w:r>
      <w:r>
        <w:t xml:space="preserve"> </w:t>
      </w:r>
      <w:r>
        <w:t>południowych.</w:t>
      </w:r>
    </w:p>
    <w:p w:rsidR="00243EB8" w:rsidRDefault="00243EB8" w:rsidP="00243EB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43EB8" w:rsidRPr="00243EB8" w:rsidRDefault="00243EB8" w:rsidP="00243EB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243EB8">
        <w:rPr>
          <w:i/>
          <w:sz w:val="22"/>
          <w:szCs w:val="22"/>
        </w:rPr>
        <w:t xml:space="preserve">Dyżurny synoptyk: Dorota </w:t>
      </w:r>
      <w:proofErr w:type="spellStart"/>
      <w:r w:rsidRPr="00243EB8">
        <w:rPr>
          <w:i/>
          <w:sz w:val="22"/>
          <w:szCs w:val="22"/>
        </w:rPr>
        <w:t>Pacocha</w:t>
      </w:r>
      <w:proofErr w:type="spellEnd"/>
    </w:p>
    <w:p w:rsidR="00EF79A7" w:rsidRPr="00243EB8" w:rsidRDefault="00243EB8" w:rsidP="00243EB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243EB8">
        <w:rPr>
          <w:i/>
          <w:sz w:val="22"/>
          <w:szCs w:val="22"/>
        </w:rPr>
        <w:t>Godzina i data wydania: godz. 05:34 dnia 10.07.2025</w:t>
      </w:r>
    </w:p>
    <w:p w:rsidR="00EF79A7" w:rsidRDefault="00266A42" w:rsidP="00EF79A7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63121D" w:rsidRPr="004D503E">
        <w:t xml:space="preserve">       </w:t>
      </w:r>
      <w:r w:rsidR="00ED7FE0" w:rsidRPr="004D503E">
        <w:t xml:space="preserve">    </w:t>
      </w:r>
      <w:r w:rsidR="002F3310" w:rsidRPr="004D503E">
        <w:t xml:space="preserve">  </w:t>
      </w:r>
    </w:p>
    <w:p w:rsidR="0094062C" w:rsidRPr="004D503E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A42" w:rsidRPr="004D503E">
        <w:t>Dyżurny WCZK</w:t>
      </w:r>
    </w:p>
    <w:p w:rsidR="007F1F7A" w:rsidRDefault="0094062C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E55382" w:rsidRPr="004D503E">
        <w:tab/>
        <w:t xml:space="preserve">        </w:t>
      </w:r>
      <w:r w:rsidR="002E5557" w:rsidRPr="004D503E">
        <w:t xml:space="preserve"> </w:t>
      </w:r>
      <w:r w:rsidR="003E377A" w:rsidRPr="004D503E">
        <w:t xml:space="preserve"> </w:t>
      </w:r>
      <w:r w:rsidR="000F06FC" w:rsidRPr="004D503E">
        <w:t xml:space="preserve"> </w:t>
      </w:r>
      <w:r w:rsidR="006F392B" w:rsidRPr="004D503E">
        <w:t xml:space="preserve">  </w:t>
      </w:r>
      <w:r w:rsidR="007F1F7A" w:rsidRPr="004D503E">
        <w:t xml:space="preserve"> </w:t>
      </w:r>
      <w:r w:rsidR="00EF79A7">
        <w:t xml:space="preserve">  </w:t>
      </w:r>
      <w:r w:rsidR="0085142F">
        <w:t>Piotr Staniewski</w:t>
      </w:r>
    </w:p>
    <w:p w:rsidR="0085142F" w:rsidRPr="004D503E" w:rsidRDefault="0085142F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EA0" w:rsidRPr="004D503E" w:rsidRDefault="00752EA0" w:rsidP="00266A42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color w:val="FF0000"/>
        </w:rPr>
      </w:pPr>
    </w:p>
    <w:sectPr w:rsidR="00752EA0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D72734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1D68-6903-4E87-8D32-E3F477F9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Staniewski</cp:lastModifiedBy>
  <cp:revision>7</cp:revision>
  <cp:lastPrinted>2022-12-23T19:40:00Z</cp:lastPrinted>
  <dcterms:created xsi:type="dcterms:W3CDTF">2025-07-10T04:07:00Z</dcterms:created>
  <dcterms:modified xsi:type="dcterms:W3CDTF">2025-07-10T04:37:00Z</dcterms:modified>
</cp:coreProperties>
</file>