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CB12AA">
        <w:t xml:space="preserve">  </w:t>
      </w:r>
      <w:r w:rsidR="001437C9">
        <w:t xml:space="preserve">   </w:t>
      </w:r>
      <w:r w:rsidR="00A37EB6">
        <w:t xml:space="preserve">  </w:t>
      </w:r>
      <w:r w:rsidR="002444A3">
        <w:t xml:space="preserve">  </w:t>
      </w:r>
      <w:r w:rsidR="00A37EB6">
        <w:t xml:space="preserve"> </w:t>
      </w:r>
      <w:r w:rsidR="00AA3B86">
        <w:t xml:space="preserve">    </w:t>
      </w:r>
      <w:r w:rsidR="00FE59C1">
        <w:t xml:space="preserve"> </w:t>
      </w:r>
      <w:r w:rsidR="00CB12AA">
        <w:t xml:space="preserve"> </w:t>
      </w:r>
      <w:r w:rsidR="00757A74">
        <w:t>Warszawa</w:t>
      </w:r>
      <w:r w:rsidR="00757A74" w:rsidRPr="005205B6">
        <w:t>, dnia</w:t>
      </w:r>
      <w:r w:rsidR="009A4ACD">
        <w:t xml:space="preserve"> </w:t>
      </w:r>
      <w:r w:rsidR="0006042E">
        <w:t>2</w:t>
      </w:r>
      <w:r w:rsidR="00F31A7B">
        <w:t>6</w:t>
      </w:r>
      <w:r w:rsidR="00437D5D">
        <w:t xml:space="preserve"> </w:t>
      </w:r>
      <w:r w:rsidR="00AA445B">
        <w:t>maja</w:t>
      </w:r>
      <w:r w:rsidR="003550AF" w:rsidRPr="00961DD5">
        <w:t xml:space="preserve"> </w:t>
      </w:r>
      <w:r w:rsidR="004E5CB2" w:rsidRPr="00961DD5">
        <w:t>202</w:t>
      </w:r>
      <w:r w:rsidR="0069252E" w:rsidRPr="00961DD5">
        <w:t>5</w:t>
      </w:r>
      <w:r w:rsidR="004E5CB2" w:rsidRPr="00961DD5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5977EC" w:rsidRPr="005205B6" w:rsidRDefault="0086212C" w:rsidP="005D24F2">
      <w:pPr>
        <w:tabs>
          <w:tab w:val="left" w:pos="0"/>
        </w:tabs>
        <w:ind w:right="-1"/>
      </w:pPr>
      <w:r w:rsidRPr="005205B6">
        <w:t xml:space="preserve"> </w:t>
      </w:r>
      <w:r w:rsidR="00757A74" w:rsidRPr="005205B6">
        <w:t xml:space="preserve">              </w:t>
      </w:r>
      <w:r w:rsidR="007246B9" w:rsidRPr="005205B6">
        <w:t>WBZK-I.</w:t>
      </w:r>
      <w:r w:rsidR="009E6DDA" w:rsidRPr="00961DD5">
        <w:t>6335</w:t>
      </w:r>
      <w:r w:rsidR="007246B9" w:rsidRPr="00961DD5">
        <w:t>.</w:t>
      </w:r>
      <w:r w:rsidR="00AE64DD" w:rsidRPr="00961DD5">
        <w:t>4</w:t>
      </w:r>
      <w:r w:rsidR="0007048D" w:rsidRPr="00961DD5">
        <w:t>.</w:t>
      </w:r>
      <w:r w:rsidR="001224AD">
        <w:t>1</w:t>
      </w:r>
      <w:r w:rsidR="009A7D5C">
        <w:t>4</w:t>
      </w:r>
      <w:r w:rsidR="00F31A7B">
        <w:t>6</w:t>
      </w:r>
      <w:r w:rsidR="00961771" w:rsidRPr="00961DD5">
        <w:t>.202</w:t>
      </w:r>
      <w:r w:rsidR="0069252E" w:rsidRPr="00961DD5">
        <w:t>5</w:t>
      </w:r>
      <w:r w:rsidR="005D24F2" w:rsidRPr="00961DD5">
        <w:t xml:space="preserve">             </w:t>
      </w:r>
    </w:p>
    <w:p w:rsidR="000F21E6" w:rsidRPr="00EB57E1" w:rsidRDefault="005D24F2" w:rsidP="00EB57E1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86212C">
        <w:rPr>
          <w:b/>
          <w:i/>
          <w:sz w:val="22"/>
          <w:szCs w:val="22"/>
        </w:rPr>
        <w:t>wg rozdzielnika</w:t>
      </w:r>
    </w:p>
    <w:p w:rsidR="00AC4532" w:rsidRDefault="00AC4532" w:rsidP="00675141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B10701" w:rsidRDefault="00B10701" w:rsidP="00464F52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</w:rPr>
      </w:pPr>
    </w:p>
    <w:p w:rsidR="00A91D0C" w:rsidRDefault="003643C0" w:rsidP="0096326A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249E6">
        <w:rPr>
          <w:b/>
        </w:rPr>
        <w:t>PROGNOZA POGODY DLA WOJ. MAZOWIECKIEGO</w:t>
      </w:r>
    </w:p>
    <w:p w:rsidR="000A2CCF" w:rsidRDefault="000A2CCF" w:rsidP="0050273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50273E" w:rsidRDefault="0050273E" w:rsidP="0050273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50273E">
        <w:rPr>
          <w:u w:val="single"/>
        </w:rPr>
        <w:t>od godz. 07:30 dnia 2</w:t>
      </w:r>
      <w:r w:rsidR="00F31A7B">
        <w:rPr>
          <w:u w:val="single"/>
        </w:rPr>
        <w:t>6</w:t>
      </w:r>
      <w:r w:rsidRPr="0050273E">
        <w:rPr>
          <w:u w:val="single"/>
        </w:rPr>
        <w:t>.05.2025 do godz. 07:30 dnia 2</w:t>
      </w:r>
      <w:r w:rsidR="00F31A7B">
        <w:rPr>
          <w:u w:val="single"/>
        </w:rPr>
        <w:t>7</w:t>
      </w:r>
      <w:r w:rsidRPr="0050273E">
        <w:rPr>
          <w:u w:val="single"/>
        </w:rPr>
        <w:t>.05.2025</w:t>
      </w:r>
    </w:p>
    <w:p w:rsidR="00345337" w:rsidRDefault="0050273E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="00345337" w:rsidRPr="00345337">
        <w:rPr>
          <w:b/>
        </w:rPr>
        <w:t xml:space="preserve">W dzień </w:t>
      </w:r>
      <w:r w:rsidR="00345337">
        <w:t>zachmurzenie duże z większymi przejaśnieniami i rozpogodzeniami.</w:t>
      </w:r>
    </w:p>
    <w:p w:rsidR="00345337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Przelotne opady deszczu, lokalnie także burze. Prognozowana wysokość opadów</w:t>
      </w:r>
    </w:p>
    <w:p w:rsidR="00345337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w czasie burz do 20 mm, a punktowo na zachodzie do 30 mm. Temperatura maksymalna</w:t>
      </w:r>
    </w:p>
    <w:p w:rsidR="00345337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od 17°C do 19°C. Wiatr słaby, okresami umiarkowany, z kierunków zachodnich.</w:t>
      </w:r>
    </w:p>
    <w:p w:rsidR="00345337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W czasie burz możliwe porywy wiatru na zachodzie do około 70 km/h, na wschodzie</w:t>
      </w:r>
    </w:p>
    <w:p w:rsidR="00345337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do około 55 km/h.</w:t>
      </w:r>
    </w:p>
    <w:p w:rsidR="00345337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45337">
        <w:rPr>
          <w:b/>
        </w:rPr>
        <w:t>W nocy</w:t>
      </w:r>
      <w:r>
        <w:t xml:space="preserve"> zachmurzenie małe i umiarkowane, początkowo we wschodniej połowie</w:t>
      </w:r>
    </w:p>
    <w:p w:rsidR="00345337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województwa miejscami duże i tam możliwe przelotne opady deszczu oraz zanikające</w:t>
      </w:r>
    </w:p>
    <w:p w:rsidR="00345337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burze. Głównie na zachodzie województwa, miejscami silne zamglenia, lokalnie</w:t>
      </w:r>
    </w:p>
    <w:p w:rsidR="00345337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mgła ograniczająca widzialność do 200 m. Temperatura minimalna od 6°C do 9°C.</w:t>
      </w:r>
    </w:p>
    <w:p w:rsidR="00345337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Wiatr słaby, północno-zachodni i zachodni. W czasie burz możliwe porywy do 55</w:t>
      </w:r>
    </w:p>
    <w:p w:rsidR="0050273E" w:rsidRDefault="00345337" w:rsidP="00345337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km/h.</w:t>
      </w:r>
    </w:p>
    <w:p w:rsidR="0050273E" w:rsidRPr="0050273E" w:rsidRDefault="0050273E" w:rsidP="0050273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50273E">
        <w:rPr>
          <w:b/>
        </w:rPr>
        <w:t>PROGNOZA POGODY NA KOLEJNĄ DOBĘ</w:t>
      </w:r>
    </w:p>
    <w:p w:rsidR="0050273E" w:rsidRDefault="0050273E" w:rsidP="0050273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50273E" w:rsidRPr="0050273E" w:rsidRDefault="0050273E" w:rsidP="0050273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>
        <w:t xml:space="preserve">Ważność: </w:t>
      </w:r>
      <w:r w:rsidRPr="0050273E">
        <w:rPr>
          <w:u w:val="single"/>
        </w:rPr>
        <w:t>od godz. 07:30 dnia 2</w:t>
      </w:r>
      <w:r w:rsidR="00F31A7B">
        <w:rPr>
          <w:u w:val="single"/>
        </w:rPr>
        <w:t>7</w:t>
      </w:r>
      <w:r w:rsidRPr="0050273E">
        <w:rPr>
          <w:u w:val="single"/>
        </w:rPr>
        <w:t>.05.2025 do godz. 07:30 dnia 2</w:t>
      </w:r>
      <w:r w:rsidR="00F31A7B">
        <w:rPr>
          <w:u w:val="single"/>
        </w:rPr>
        <w:t>8</w:t>
      </w:r>
      <w:r w:rsidRPr="0050273E">
        <w:rPr>
          <w:u w:val="single"/>
        </w:rPr>
        <w:t>.05.2025</w:t>
      </w:r>
    </w:p>
    <w:p w:rsidR="0050273E" w:rsidRDefault="0050273E" w:rsidP="00941AA3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 xml:space="preserve">  </w:t>
      </w:r>
      <w:r w:rsidR="00941AA3" w:rsidRPr="00941AA3">
        <w:rPr>
          <w:b/>
        </w:rPr>
        <w:t>W dzień</w:t>
      </w:r>
      <w:r w:rsidR="00941AA3" w:rsidRPr="00941AA3">
        <w:t xml:space="preserve"> zachmurzenie małe i umiarkowane, okresami wzrastające do dużego.</w:t>
      </w:r>
      <w:r w:rsidR="00941AA3" w:rsidRPr="00941AA3">
        <w:br/>
        <w:t>Miejscami przelotne opady deszczu, zwłaszcza na zachodzie i północy województwa.</w:t>
      </w:r>
      <w:r w:rsidR="00941AA3" w:rsidRPr="00941AA3">
        <w:br/>
        <w:t>Temperatura maksymalna od 20°C do 21°C. Wiatr słaby, z kierunków zachodnich.</w:t>
      </w:r>
      <w:r w:rsidR="00941AA3" w:rsidRPr="00941AA3">
        <w:br/>
      </w:r>
      <w:r w:rsidR="00941AA3" w:rsidRPr="00941AA3">
        <w:rPr>
          <w:b/>
        </w:rPr>
        <w:t>W nocy</w:t>
      </w:r>
      <w:r w:rsidR="00941AA3" w:rsidRPr="00941AA3">
        <w:t xml:space="preserve"> zachmurzenie małe i umiarkowane. Temperatura minimalna od 9°C do 12°C.</w:t>
      </w:r>
      <w:r w:rsidR="00941AA3" w:rsidRPr="00941AA3">
        <w:br/>
        <w:t>Wiatr słaby, zmienny, prz</w:t>
      </w:r>
      <w:r w:rsidR="00941AA3">
        <w:t>e</w:t>
      </w:r>
      <w:r w:rsidR="00941AA3" w:rsidRPr="00941AA3">
        <w:t>chodzący na kierunki zachodnie.</w:t>
      </w:r>
    </w:p>
    <w:p w:rsidR="0050273E" w:rsidRDefault="0050273E" w:rsidP="0050273E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4C7C61" w:rsidRPr="00DE3A1F" w:rsidRDefault="0050273E" w:rsidP="00F31A7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</w:rPr>
      </w:pPr>
      <w:r>
        <w:t xml:space="preserve">Dyżurny synoptyk: </w:t>
      </w:r>
      <w:r w:rsidR="00DE3A1F" w:rsidRPr="00DE3A1F">
        <w:rPr>
          <w:i/>
        </w:rPr>
        <w:t xml:space="preserve">Karolina </w:t>
      </w:r>
      <w:proofErr w:type="spellStart"/>
      <w:r w:rsidR="00DE3A1F" w:rsidRPr="00DE3A1F">
        <w:rPr>
          <w:i/>
        </w:rPr>
        <w:t>Kierklo</w:t>
      </w:r>
      <w:proofErr w:type="spellEnd"/>
      <w:r w:rsidR="00DE3A1F" w:rsidRPr="00DE3A1F">
        <w:rPr>
          <w:i/>
        </w:rPr>
        <w:br/>
        <w:t>Godzina i data wydania: godz. 06:19 dnia 26.05.2025</w:t>
      </w:r>
    </w:p>
    <w:p w:rsidR="00BB6F20" w:rsidRPr="001965E2" w:rsidRDefault="00AB59CD" w:rsidP="004C7C61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  <w:color w:val="212121"/>
          <w:sz w:val="18"/>
          <w:szCs w:val="18"/>
          <w:shd w:val="clear" w:color="auto" w:fill="FFFFFF"/>
        </w:rPr>
      </w:pPr>
      <w:r>
        <w:tab/>
      </w:r>
      <w:r>
        <w:tab/>
      </w:r>
      <w:r>
        <w:tab/>
      </w:r>
      <w:r>
        <w:tab/>
      </w:r>
      <w:r w:rsidR="00D63D40">
        <w:t xml:space="preserve"> </w:t>
      </w:r>
      <w:r w:rsidR="00B17E18">
        <w:t xml:space="preserve">  </w:t>
      </w:r>
      <w:r w:rsidR="00D63D40">
        <w:t xml:space="preserve"> </w:t>
      </w:r>
      <w:r w:rsidR="001F04AE">
        <w:t xml:space="preserve"> </w:t>
      </w:r>
      <w:r w:rsidR="00D80CBA">
        <w:tab/>
      </w:r>
      <w:r w:rsidR="0074397D">
        <w:t xml:space="preserve"> </w:t>
      </w:r>
      <w:r w:rsidR="00C00C84">
        <w:tab/>
      </w:r>
      <w:r w:rsidR="00C00C84">
        <w:tab/>
      </w:r>
      <w:r w:rsidR="00C00C84">
        <w:tab/>
      </w:r>
      <w:r w:rsidR="004C7C61">
        <w:tab/>
      </w:r>
      <w:r w:rsidR="004C7C61">
        <w:tab/>
      </w:r>
      <w:r w:rsidR="004C7C61">
        <w:tab/>
        <w:t xml:space="preserve">                             </w:t>
      </w:r>
      <w:r w:rsidR="00F31A7B">
        <w:t xml:space="preserve">  </w:t>
      </w:r>
      <w:r w:rsidR="006D41CC">
        <w:t xml:space="preserve"> </w:t>
      </w:r>
      <w:r w:rsidR="0011457A" w:rsidRPr="00197E15">
        <w:t>Dyżurny WCZK</w:t>
      </w:r>
    </w:p>
    <w:p w:rsidR="00584481" w:rsidRPr="00964979" w:rsidRDefault="00BB6F20" w:rsidP="0005549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 xml:space="preserve">  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="004C7C61">
        <w:t xml:space="preserve"> </w:t>
      </w:r>
      <w:r>
        <w:tab/>
      </w:r>
      <w:r w:rsidR="00AA445B">
        <w:t xml:space="preserve">           </w:t>
      </w:r>
      <w:r w:rsidR="00783085">
        <w:t xml:space="preserve"> </w:t>
      </w:r>
      <w:r w:rsidR="005B4032">
        <w:t xml:space="preserve">  </w:t>
      </w:r>
      <w:r w:rsidR="00E41409">
        <w:t xml:space="preserve"> </w:t>
      </w:r>
      <w:r w:rsidR="00F31A7B">
        <w:t>Sławomir Zabielski</w:t>
      </w:r>
    </w:p>
    <w:sectPr w:rsidR="00584481" w:rsidRPr="00964979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5A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4881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42E"/>
    <w:rsid w:val="00060514"/>
    <w:rsid w:val="0006075D"/>
    <w:rsid w:val="00061BC1"/>
    <w:rsid w:val="00061BC6"/>
    <w:rsid w:val="0006214A"/>
    <w:rsid w:val="00062C6D"/>
    <w:rsid w:val="000631FF"/>
    <w:rsid w:val="000638B6"/>
    <w:rsid w:val="00063BAE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05E"/>
    <w:rsid w:val="0007634E"/>
    <w:rsid w:val="00076D3C"/>
    <w:rsid w:val="00077A8D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090"/>
    <w:rsid w:val="00084161"/>
    <w:rsid w:val="00084BBC"/>
    <w:rsid w:val="00084F49"/>
    <w:rsid w:val="000850C6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CCF"/>
    <w:rsid w:val="000A2EB3"/>
    <w:rsid w:val="000A31BD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387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888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39B"/>
    <w:rsid w:val="00135738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B14"/>
    <w:rsid w:val="00183FEA"/>
    <w:rsid w:val="001847E3"/>
    <w:rsid w:val="001856E4"/>
    <w:rsid w:val="00185723"/>
    <w:rsid w:val="00185863"/>
    <w:rsid w:val="00185A4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A30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5AA"/>
    <w:rsid w:val="001E383B"/>
    <w:rsid w:val="001E3CC1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47CA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17639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1DA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2B54"/>
    <w:rsid w:val="00242EBC"/>
    <w:rsid w:val="002435C6"/>
    <w:rsid w:val="00243D96"/>
    <w:rsid w:val="00243EE5"/>
    <w:rsid w:val="0024410F"/>
    <w:rsid w:val="002444A3"/>
    <w:rsid w:val="00244DF4"/>
    <w:rsid w:val="002450A5"/>
    <w:rsid w:val="002451AA"/>
    <w:rsid w:val="0024555A"/>
    <w:rsid w:val="00245B24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10BC"/>
    <w:rsid w:val="002F1CC8"/>
    <w:rsid w:val="002F2E2A"/>
    <w:rsid w:val="002F2F05"/>
    <w:rsid w:val="002F3637"/>
    <w:rsid w:val="002F3978"/>
    <w:rsid w:val="002F3D93"/>
    <w:rsid w:val="002F4315"/>
    <w:rsid w:val="002F454B"/>
    <w:rsid w:val="002F4602"/>
    <w:rsid w:val="002F4B90"/>
    <w:rsid w:val="002F4F9F"/>
    <w:rsid w:val="002F5008"/>
    <w:rsid w:val="002F5106"/>
    <w:rsid w:val="002F66C2"/>
    <w:rsid w:val="002F67D3"/>
    <w:rsid w:val="002F6A3E"/>
    <w:rsid w:val="002F73CF"/>
    <w:rsid w:val="002F75EE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7D3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337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4CC3"/>
    <w:rsid w:val="00385131"/>
    <w:rsid w:val="00385218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69C"/>
    <w:rsid w:val="00393993"/>
    <w:rsid w:val="00393CB2"/>
    <w:rsid w:val="0039433E"/>
    <w:rsid w:val="00395026"/>
    <w:rsid w:val="0039514C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152"/>
    <w:rsid w:val="003C14DE"/>
    <w:rsid w:val="003C1CF7"/>
    <w:rsid w:val="003C248D"/>
    <w:rsid w:val="003C24F7"/>
    <w:rsid w:val="003C2D47"/>
    <w:rsid w:val="003C3248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CAD"/>
    <w:rsid w:val="003E3271"/>
    <w:rsid w:val="003E3388"/>
    <w:rsid w:val="003E36A2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3CFF"/>
    <w:rsid w:val="0040458A"/>
    <w:rsid w:val="00404C73"/>
    <w:rsid w:val="00404C91"/>
    <w:rsid w:val="0040583B"/>
    <w:rsid w:val="004058A3"/>
    <w:rsid w:val="004060A9"/>
    <w:rsid w:val="00406118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31E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71C5"/>
    <w:rsid w:val="00437520"/>
    <w:rsid w:val="00437BBF"/>
    <w:rsid w:val="00437D5D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190"/>
    <w:rsid w:val="00464422"/>
    <w:rsid w:val="00464F52"/>
    <w:rsid w:val="004656C4"/>
    <w:rsid w:val="00465B51"/>
    <w:rsid w:val="00465DDA"/>
    <w:rsid w:val="004667B5"/>
    <w:rsid w:val="00466C83"/>
    <w:rsid w:val="00466D1F"/>
    <w:rsid w:val="004674B6"/>
    <w:rsid w:val="0046771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3C98"/>
    <w:rsid w:val="004741AD"/>
    <w:rsid w:val="0047433B"/>
    <w:rsid w:val="00474F8D"/>
    <w:rsid w:val="0047557C"/>
    <w:rsid w:val="00475777"/>
    <w:rsid w:val="0047594F"/>
    <w:rsid w:val="00476127"/>
    <w:rsid w:val="00477707"/>
    <w:rsid w:val="004778F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23C"/>
    <w:rsid w:val="004835BF"/>
    <w:rsid w:val="00483941"/>
    <w:rsid w:val="00483AB1"/>
    <w:rsid w:val="004840CF"/>
    <w:rsid w:val="00485342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0AD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20BD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C61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857"/>
    <w:rsid w:val="004D7C91"/>
    <w:rsid w:val="004D7FEB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73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4D9"/>
    <w:rsid w:val="0051259C"/>
    <w:rsid w:val="00512C46"/>
    <w:rsid w:val="00513603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37FEB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CBA"/>
    <w:rsid w:val="005654AA"/>
    <w:rsid w:val="00565596"/>
    <w:rsid w:val="00565658"/>
    <w:rsid w:val="005658BE"/>
    <w:rsid w:val="00565F55"/>
    <w:rsid w:val="005662F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233"/>
    <w:rsid w:val="005823C0"/>
    <w:rsid w:val="0058254C"/>
    <w:rsid w:val="00582FF9"/>
    <w:rsid w:val="00584481"/>
    <w:rsid w:val="005844E8"/>
    <w:rsid w:val="00584845"/>
    <w:rsid w:val="00584D86"/>
    <w:rsid w:val="00584FF6"/>
    <w:rsid w:val="005854F4"/>
    <w:rsid w:val="00586530"/>
    <w:rsid w:val="005865C9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48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032"/>
    <w:rsid w:val="005B4B31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10A4"/>
    <w:rsid w:val="005D1442"/>
    <w:rsid w:val="005D1AFC"/>
    <w:rsid w:val="005D2159"/>
    <w:rsid w:val="005D24F2"/>
    <w:rsid w:val="005D2FAF"/>
    <w:rsid w:val="005D334D"/>
    <w:rsid w:val="005D3CD3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5B7C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DC4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3FB5"/>
    <w:rsid w:val="0066438B"/>
    <w:rsid w:val="0066526A"/>
    <w:rsid w:val="0066673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0D4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38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41CC"/>
    <w:rsid w:val="006D506D"/>
    <w:rsid w:val="006D5DAE"/>
    <w:rsid w:val="006D643E"/>
    <w:rsid w:val="006D655F"/>
    <w:rsid w:val="006D6656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DE3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3AB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1609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29F1"/>
    <w:rsid w:val="00743819"/>
    <w:rsid w:val="007438CD"/>
    <w:rsid w:val="0074397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2AC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085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7756"/>
    <w:rsid w:val="007A7B99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337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486"/>
    <w:rsid w:val="00851187"/>
    <w:rsid w:val="00851E0E"/>
    <w:rsid w:val="0085217D"/>
    <w:rsid w:val="0085224E"/>
    <w:rsid w:val="00852E7F"/>
    <w:rsid w:val="0085398C"/>
    <w:rsid w:val="00853C86"/>
    <w:rsid w:val="008542E5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24"/>
    <w:rsid w:val="00861591"/>
    <w:rsid w:val="00861D82"/>
    <w:rsid w:val="0086212C"/>
    <w:rsid w:val="00862645"/>
    <w:rsid w:val="008628EF"/>
    <w:rsid w:val="00862A58"/>
    <w:rsid w:val="00862C47"/>
    <w:rsid w:val="00862FFF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113"/>
    <w:rsid w:val="008A4722"/>
    <w:rsid w:val="008A4F89"/>
    <w:rsid w:val="008A523B"/>
    <w:rsid w:val="008A5530"/>
    <w:rsid w:val="008A57C4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669"/>
    <w:rsid w:val="008B0A1B"/>
    <w:rsid w:val="008B1018"/>
    <w:rsid w:val="008B208F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0455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060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8A5"/>
    <w:rsid w:val="00940DAF"/>
    <w:rsid w:val="00941AA3"/>
    <w:rsid w:val="00942146"/>
    <w:rsid w:val="00942382"/>
    <w:rsid w:val="009423B6"/>
    <w:rsid w:val="00942781"/>
    <w:rsid w:val="00942846"/>
    <w:rsid w:val="00943377"/>
    <w:rsid w:val="009434BB"/>
    <w:rsid w:val="009444D2"/>
    <w:rsid w:val="00944652"/>
    <w:rsid w:val="00944795"/>
    <w:rsid w:val="00945563"/>
    <w:rsid w:val="00946581"/>
    <w:rsid w:val="00946F8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0F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26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3BD5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C56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25C0"/>
    <w:rsid w:val="009A3614"/>
    <w:rsid w:val="009A378B"/>
    <w:rsid w:val="009A37B0"/>
    <w:rsid w:val="009A391D"/>
    <w:rsid w:val="009A4ACD"/>
    <w:rsid w:val="009A5924"/>
    <w:rsid w:val="009A6588"/>
    <w:rsid w:val="009A6B7D"/>
    <w:rsid w:val="009A78CE"/>
    <w:rsid w:val="009A7C10"/>
    <w:rsid w:val="009A7D5C"/>
    <w:rsid w:val="009B0510"/>
    <w:rsid w:val="009B0DAF"/>
    <w:rsid w:val="009B1101"/>
    <w:rsid w:val="009B1768"/>
    <w:rsid w:val="009B17D2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70F5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2DAF"/>
    <w:rsid w:val="00A0347C"/>
    <w:rsid w:val="00A040D1"/>
    <w:rsid w:val="00A0415D"/>
    <w:rsid w:val="00A0519A"/>
    <w:rsid w:val="00A05A5E"/>
    <w:rsid w:val="00A05BAA"/>
    <w:rsid w:val="00A060AB"/>
    <w:rsid w:val="00A062CA"/>
    <w:rsid w:val="00A07CC8"/>
    <w:rsid w:val="00A1029E"/>
    <w:rsid w:val="00A10629"/>
    <w:rsid w:val="00A11845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0E1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5A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5FB"/>
    <w:rsid w:val="00A907B5"/>
    <w:rsid w:val="00A90910"/>
    <w:rsid w:val="00A90A3C"/>
    <w:rsid w:val="00A91030"/>
    <w:rsid w:val="00A91158"/>
    <w:rsid w:val="00A915B1"/>
    <w:rsid w:val="00A91861"/>
    <w:rsid w:val="00A91D0C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3B86"/>
    <w:rsid w:val="00AA43C0"/>
    <w:rsid w:val="00AA445B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6D45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701"/>
    <w:rsid w:val="00B1083E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7B4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15F"/>
    <w:rsid w:val="00B71247"/>
    <w:rsid w:val="00B71CF2"/>
    <w:rsid w:val="00B71E35"/>
    <w:rsid w:val="00B72CE0"/>
    <w:rsid w:val="00B733F5"/>
    <w:rsid w:val="00B742D6"/>
    <w:rsid w:val="00B74417"/>
    <w:rsid w:val="00B753C2"/>
    <w:rsid w:val="00B76489"/>
    <w:rsid w:val="00B7676D"/>
    <w:rsid w:val="00B76CB8"/>
    <w:rsid w:val="00B770DB"/>
    <w:rsid w:val="00B77301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6C6"/>
    <w:rsid w:val="00B867AE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93B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5F5C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2B3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A80"/>
    <w:rsid w:val="00BF4CDB"/>
    <w:rsid w:val="00BF4DE8"/>
    <w:rsid w:val="00BF50C3"/>
    <w:rsid w:val="00BF56E5"/>
    <w:rsid w:val="00BF5E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C84"/>
    <w:rsid w:val="00C00FD6"/>
    <w:rsid w:val="00C01F36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A4E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AA"/>
    <w:rsid w:val="00C855A1"/>
    <w:rsid w:val="00C8566D"/>
    <w:rsid w:val="00C856BB"/>
    <w:rsid w:val="00C85A44"/>
    <w:rsid w:val="00C86591"/>
    <w:rsid w:val="00C86899"/>
    <w:rsid w:val="00C86D5F"/>
    <w:rsid w:val="00C86D90"/>
    <w:rsid w:val="00C87042"/>
    <w:rsid w:val="00C8719D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556"/>
    <w:rsid w:val="00C92725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6D1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5BD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56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954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2774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A48"/>
    <w:rsid w:val="00DA3C5F"/>
    <w:rsid w:val="00DA4250"/>
    <w:rsid w:val="00DA47B5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078A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5DA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7ED"/>
    <w:rsid w:val="00DE3A1F"/>
    <w:rsid w:val="00DE3AD2"/>
    <w:rsid w:val="00DE406C"/>
    <w:rsid w:val="00DE5897"/>
    <w:rsid w:val="00DE5B3F"/>
    <w:rsid w:val="00DE5BCE"/>
    <w:rsid w:val="00DE5FB4"/>
    <w:rsid w:val="00DE6080"/>
    <w:rsid w:val="00DE68B0"/>
    <w:rsid w:val="00DE6CA6"/>
    <w:rsid w:val="00DE6E42"/>
    <w:rsid w:val="00DE7D71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9EF"/>
    <w:rsid w:val="00E05A6A"/>
    <w:rsid w:val="00E05C3E"/>
    <w:rsid w:val="00E05CE0"/>
    <w:rsid w:val="00E05EAF"/>
    <w:rsid w:val="00E05FED"/>
    <w:rsid w:val="00E06949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409"/>
    <w:rsid w:val="00E4157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7A5"/>
    <w:rsid w:val="00E538FF"/>
    <w:rsid w:val="00E53CA8"/>
    <w:rsid w:val="00E54194"/>
    <w:rsid w:val="00E54B50"/>
    <w:rsid w:val="00E54EA5"/>
    <w:rsid w:val="00E5502C"/>
    <w:rsid w:val="00E55C71"/>
    <w:rsid w:val="00E55FE1"/>
    <w:rsid w:val="00E56298"/>
    <w:rsid w:val="00E56ACC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6BC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5F68"/>
    <w:rsid w:val="00ED644D"/>
    <w:rsid w:val="00ED6C60"/>
    <w:rsid w:val="00ED6D77"/>
    <w:rsid w:val="00ED71E5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9DF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45E"/>
    <w:rsid w:val="00F127E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26834"/>
    <w:rsid w:val="00F3030C"/>
    <w:rsid w:val="00F3042D"/>
    <w:rsid w:val="00F30544"/>
    <w:rsid w:val="00F306A6"/>
    <w:rsid w:val="00F30E67"/>
    <w:rsid w:val="00F31472"/>
    <w:rsid w:val="00F31A7B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2B34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1323"/>
    <w:rsid w:val="00F9156F"/>
    <w:rsid w:val="00F9184A"/>
    <w:rsid w:val="00F919D7"/>
    <w:rsid w:val="00F927E4"/>
    <w:rsid w:val="00F93284"/>
    <w:rsid w:val="00F93491"/>
    <w:rsid w:val="00F935B7"/>
    <w:rsid w:val="00F9364D"/>
    <w:rsid w:val="00F93922"/>
    <w:rsid w:val="00F943A3"/>
    <w:rsid w:val="00F94426"/>
    <w:rsid w:val="00F944AD"/>
    <w:rsid w:val="00F94616"/>
    <w:rsid w:val="00F94F7A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480"/>
    <w:rsid w:val="00FB0584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CCC"/>
    <w:rsid w:val="00FF4E25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771728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1343-34C9-4614-B723-215E6EEB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Sławomir Zabielski</cp:lastModifiedBy>
  <cp:revision>6</cp:revision>
  <cp:lastPrinted>2022-12-23T19:40:00Z</cp:lastPrinted>
  <dcterms:created xsi:type="dcterms:W3CDTF">2025-05-25T17:06:00Z</dcterms:created>
  <dcterms:modified xsi:type="dcterms:W3CDTF">2025-05-26T04:28:00Z</dcterms:modified>
</cp:coreProperties>
</file>